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0DAA" w14:textId="77777777" w:rsidR="005901DC" w:rsidRDefault="005901DC" w:rsidP="00AA19F7">
      <w:pPr>
        <w:jc w:val="center"/>
        <w:rPr>
          <w:rFonts w:ascii="Raleway" w:hAnsi="Raleway" w:cs="Arial"/>
          <w:b/>
          <w:bCs/>
          <w:sz w:val="24"/>
          <w:szCs w:val="24"/>
        </w:rPr>
      </w:pPr>
    </w:p>
    <w:p w14:paraId="0A66536D" w14:textId="77777777" w:rsidR="005901DC" w:rsidRDefault="005901DC" w:rsidP="00AA19F7">
      <w:pPr>
        <w:jc w:val="center"/>
        <w:rPr>
          <w:rFonts w:ascii="Raleway" w:hAnsi="Raleway" w:cs="Arial"/>
          <w:b/>
          <w:bCs/>
          <w:sz w:val="24"/>
          <w:szCs w:val="24"/>
        </w:rPr>
      </w:pPr>
    </w:p>
    <w:p w14:paraId="22DEE047" w14:textId="20983642" w:rsidR="00461C42" w:rsidRPr="005901DC" w:rsidRDefault="00AA19F7" w:rsidP="00AA19F7">
      <w:pPr>
        <w:jc w:val="center"/>
        <w:rPr>
          <w:rFonts w:ascii="Raleway" w:hAnsi="Raleway" w:cs="Arial"/>
          <w:b/>
          <w:bCs/>
          <w:sz w:val="24"/>
          <w:szCs w:val="24"/>
        </w:rPr>
      </w:pPr>
      <w:r w:rsidRPr="005901DC">
        <w:rPr>
          <w:rFonts w:ascii="Raleway" w:hAnsi="Raleway" w:cs="Arial"/>
          <w:b/>
          <w:bCs/>
          <w:sz w:val="24"/>
          <w:szCs w:val="24"/>
        </w:rPr>
        <w:t>Žádost o uvolnění žáka / žákyně ze školního vyučování</w:t>
      </w:r>
    </w:p>
    <w:p w14:paraId="3DD8475A" w14:textId="77777777" w:rsidR="001802C6" w:rsidRPr="005901DC" w:rsidRDefault="001802C6" w:rsidP="00AA19F7">
      <w:pPr>
        <w:jc w:val="center"/>
        <w:rPr>
          <w:rFonts w:ascii="Raleway" w:hAnsi="Raleway" w:cs="Arial"/>
          <w:b/>
          <w:bCs/>
          <w:sz w:val="24"/>
          <w:szCs w:val="24"/>
        </w:rPr>
      </w:pPr>
    </w:p>
    <w:p w14:paraId="67CB57D6" w14:textId="2EC7E771" w:rsidR="00AA19F7" w:rsidRPr="005901DC" w:rsidRDefault="00AA19F7" w:rsidP="00AA19F7">
      <w:pPr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sz w:val="24"/>
          <w:szCs w:val="24"/>
        </w:rPr>
        <w:t>Žádáme tímto ředitelství ZŠ Košinova o uvolnění dítěte</w:t>
      </w:r>
      <w:r w:rsidR="005901DC">
        <w:rPr>
          <w:rFonts w:ascii="Raleway" w:hAnsi="Raleway" w:cs="Arial"/>
          <w:sz w:val="24"/>
          <w:szCs w:val="24"/>
        </w:rPr>
        <w:t xml:space="preserve"> ________________________</w:t>
      </w:r>
    </w:p>
    <w:p w14:paraId="0A9E01B5" w14:textId="0C57C30C" w:rsidR="00AA19F7" w:rsidRPr="005901DC" w:rsidRDefault="00AA19F7" w:rsidP="00AA19F7">
      <w:pPr>
        <w:spacing w:line="480" w:lineRule="auto"/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sz w:val="24"/>
          <w:szCs w:val="24"/>
        </w:rPr>
        <w:t xml:space="preserve">datum narození </w:t>
      </w:r>
      <w:r w:rsidR="005901DC">
        <w:rPr>
          <w:rFonts w:ascii="Raleway" w:hAnsi="Raleway" w:cs="Arial"/>
          <w:sz w:val="24"/>
          <w:szCs w:val="24"/>
        </w:rPr>
        <w:t>______________</w:t>
      </w:r>
      <w:r w:rsidRPr="005901DC">
        <w:rPr>
          <w:rFonts w:ascii="Raleway" w:hAnsi="Raleway" w:cs="Arial"/>
          <w:sz w:val="24"/>
          <w:szCs w:val="24"/>
        </w:rPr>
        <w:t xml:space="preserve"> žáka třídy </w:t>
      </w:r>
      <w:r w:rsidR="005901DC">
        <w:rPr>
          <w:rFonts w:ascii="Raleway" w:hAnsi="Raleway" w:cs="Arial"/>
          <w:sz w:val="24"/>
          <w:szCs w:val="24"/>
        </w:rPr>
        <w:t>_____</w:t>
      </w:r>
      <w:r w:rsidRPr="005901DC">
        <w:rPr>
          <w:rFonts w:ascii="Raleway" w:hAnsi="Raleway" w:cs="Arial"/>
          <w:sz w:val="24"/>
          <w:szCs w:val="24"/>
        </w:rPr>
        <w:t xml:space="preserve"> ze školního vyučování v termínu od </w:t>
      </w:r>
      <w:r w:rsidR="005901DC">
        <w:rPr>
          <w:rFonts w:ascii="Raleway" w:hAnsi="Raleway" w:cs="Arial"/>
          <w:sz w:val="24"/>
          <w:szCs w:val="24"/>
        </w:rPr>
        <w:t>________</w:t>
      </w:r>
      <w:r w:rsidRPr="005901DC">
        <w:rPr>
          <w:rFonts w:ascii="Raleway" w:hAnsi="Raleway" w:cs="Arial"/>
          <w:sz w:val="24"/>
          <w:szCs w:val="24"/>
        </w:rPr>
        <w:t xml:space="preserve"> do </w:t>
      </w:r>
      <w:r w:rsidR="005901DC">
        <w:rPr>
          <w:rFonts w:ascii="Raleway" w:hAnsi="Raleway" w:cs="Arial"/>
          <w:sz w:val="24"/>
          <w:szCs w:val="24"/>
        </w:rPr>
        <w:t>_________</w:t>
      </w:r>
    </w:p>
    <w:p w14:paraId="0EF4D0E5" w14:textId="1DE26719" w:rsidR="00AA19F7" w:rsidRPr="005901DC" w:rsidRDefault="00AA19F7" w:rsidP="00AA19F7">
      <w:pPr>
        <w:spacing w:line="276" w:lineRule="auto"/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b/>
          <w:bCs/>
          <w:sz w:val="24"/>
          <w:szCs w:val="24"/>
        </w:rPr>
        <w:t xml:space="preserve">Důvod: </w:t>
      </w:r>
    </w:p>
    <w:p w14:paraId="357DD8D7" w14:textId="77777777" w:rsidR="005901DC" w:rsidRDefault="005901DC" w:rsidP="00AA19F7">
      <w:pPr>
        <w:spacing w:line="276" w:lineRule="auto"/>
        <w:rPr>
          <w:rFonts w:ascii="Raleway" w:hAnsi="Raleway" w:cs="Arial"/>
          <w:b/>
          <w:bCs/>
          <w:sz w:val="24"/>
          <w:szCs w:val="24"/>
        </w:rPr>
      </w:pPr>
    </w:p>
    <w:p w14:paraId="76AAB68F" w14:textId="153536A3" w:rsidR="00AA19F7" w:rsidRPr="005901DC" w:rsidRDefault="00AA19F7" w:rsidP="00AA19F7">
      <w:pPr>
        <w:spacing w:line="276" w:lineRule="auto"/>
        <w:rPr>
          <w:rFonts w:ascii="Raleway" w:hAnsi="Raleway" w:cs="Arial"/>
          <w:b/>
          <w:bCs/>
          <w:sz w:val="24"/>
          <w:szCs w:val="24"/>
        </w:rPr>
      </w:pPr>
      <w:r w:rsidRPr="005901DC">
        <w:rPr>
          <w:rFonts w:ascii="Raleway" w:hAnsi="Raleway" w:cs="Arial"/>
          <w:b/>
          <w:bCs/>
          <w:sz w:val="24"/>
          <w:szCs w:val="24"/>
        </w:rPr>
        <w:t>Zároveň jsme si vědomi, že jsme povinni zabezpečit doplnění učiva v plném rozsahu.</w:t>
      </w:r>
    </w:p>
    <w:p w14:paraId="19678435" w14:textId="685BB07A" w:rsidR="00AA19F7" w:rsidRPr="005901DC" w:rsidRDefault="00AA19F7" w:rsidP="00AA19F7">
      <w:pPr>
        <w:spacing w:line="276" w:lineRule="auto"/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sz w:val="24"/>
          <w:szCs w:val="24"/>
        </w:rPr>
        <w:t xml:space="preserve">V Brně </w:t>
      </w:r>
      <w:r w:rsidR="005901DC">
        <w:rPr>
          <w:rFonts w:ascii="Raleway" w:hAnsi="Raleway" w:cs="Arial"/>
          <w:sz w:val="24"/>
          <w:szCs w:val="24"/>
        </w:rPr>
        <w:t>___________</w:t>
      </w:r>
      <w:r w:rsidRPr="005901DC">
        <w:rPr>
          <w:rFonts w:ascii="Raleway" w:hAnsi="Raleway" w:cs="Arial"/>
          <w:sz w:val="24"/>
          <w:szCs w:val="24"/>
        </w:rPr>
        <w:t xml:space="preserve">    Podpis rodiče: </w:t>
      </w:r>
    </w:p>
    <w:p w14:paraId="1E80EC49" w14:textId="77777777" w:rsidR="00AA19F7" w:rsidRPr="005901DC" w:rsidRDefault="00AA19F7" w:rsidP="00AA19F7">
      <w:pPr>
        <w:spacing w:line="276" w:lineRule="auto"/>
        <w:rPr>
          <w:rFonts w:ascii="Raleway" w:hAnsi="Raleway" w:cs="Arial"/>
          <w:sz w:val="24"/>
          <w:szCs w:val="24"/>
        </w:rPr>
      </w:pPr>
    </w:p>
    <w:p w14:paraId="2676B9DE" w14:textId="7439DE94" w:rsidR="00AA19F7" w:rsidRDefault="00AA19F7" w:rsidP="00AA19F7">
      <w:pPr>
        <w:spacing w:line="276" w:lineRule="auto"/>
        <w:rPr>
          <w:rFonts w:ascii="Raleway" w:hAnsi="Raleway" w:cs="Arial"/>
          <w:b/>
          <w:bCs/>
          <w:sz w:val="24"/>
          <w:szCs w:val="24"/>
        </w:rPr>
      </w:pPr>
      <w:r w:rsidRPr="005901DC">
        <w:rPr>
          <w:rFonts w:ascii="Raleway" w:hAnsi="Raleway" w:cs="Arial"/>
          <w:b/>
          <w:bCs/>
          <w:sz w:val="24"/>
          <w:szCs w:val="24"/>
        </w:rPr>
        <w:t>Vyjádření třídního (nebo zastupujícího) učitele žáka:</w:t>
      </w:r>
    </w:p>
    <w:p w14:paraId="169608A3" w14:textId="77777777" w:rsidR="005901DC" w:rsidRPr="005901DC" w:rsidRDefault="005901DC" w:rsidP="00AA19F7">
      <w:pPr>
        <w:spacing w:line="276" w:lineRule="auto"/>
        <w:rPr>
          <w:rFonts w:ascii="Raleway" w:hAnsi="Raleway" w:cs="Arial"/>
          <w:b/>
          <w:bCs/>
          <w:sz w:val="24"/>
          <w:szCs w:val="24"/>
        </w:rPr>
      </w:pPr>
    </w:p>
    <w:p w14:paraId="3CAF4A4B" w14:textId="77777777" w:rsidR="00AA19F7" w:rsidRPr="005901DC" w:rsidRDefault="00AA19F7" w:rsidP="00AA19F7">
      <w:pPr>
        <w:spacing w:line="276" w:lineRule="auto"/>
        <w:rPr>
          <w:rFonts w:ascii="Raleway" w:hAnsi="Raleway" w:cs="Arial"/>
          <w:sz w:val="24"/>
          <w:szCs w:val="24"/>
        </w:rPr>
      </w:pPr>
    </w:p>
    <w:p w14:paraId="12D056A1" w14:textId="3D112F52" w:rsidR="00AA19F7" w:rsidRPr="005901DC" w:rsidRDefault="00AA19F7" w:rsidP="00AA19F7">
      <w:pPr>
        <w:spacing w:line="276" w:lineRule="auto"/>
        <w:rPr>
          <w:rFonts w:ascii="Raleway" w:hAnsi="Raleway" w:cs="Arial"/>
          <w:b/>
          <w:bCs/>
          <w:sz w:val="20"/>
          <w:szCs w:val="20"/>
        </w:rPr>
      </w:pPr>
      <w:r w:rsidRPr="005901DC">
        <w:rPr>
          <w:rFonts w:ascii="Raleway" w:hAnsi="Raleway" w:cs="Arial"/>
          <w:b/>
          <w:bCs/>
          <w:sz w:val="20"/>
          <w:szCs w:val="20"/>
        </w:rPr>
        <w:t>…………..……………………………</w:t>
      </w:r>
      <w:r w:rsidR="005901DC">
        <w:rPr>
          <w:rFonts w:ascii="Raleway" w:hAnsi="Raleway" w:cs="Arial"/>
          <w:b/>
          <w:bCs/>
          <w:sz w:val="20"/>
          <w:szCs w:val="20"/>
        </w:rPr>
        <w:t>……………………….…</w:t>
      </w:r>
      <w:r w:rsidRPr="005901DC">
        <w:rPr>
          <w:rFonts w:ascii="Raleway" w:hAnsi="Raleway" w:cs="Arial"/>
          <w:b/>
          <w:bCs/>
          <w:sz w:val="20"/>
          <w:szCs w:val="20"/>
        </w:rPr>
        <w:t xml:space="preserve">zde oddělí </w:t>
      </w:r>
      <w:r w:rsidR="005901DC">
        <w:rPr>
          <w:rFonts w:ascii="Raleway" w:hAnsi="Raleway" w:cs="Arial"/>
          <w:b/>
          <w:bCs/>
          <w:sz w:val="20"/>
          <w:szCs w:val="20"/>
        </w:rPr>
        <w:t>vedení</w:t>
      </w:r>
      <w:r w:rsidRPr="005901DC">
        <w:rPr>
          <w:rFonts w:ascii="Raleway" w:hAnsi="Raleway" w:cs="Arial"/>
          <w:b/>
          <w:bCs/>
          <w:sz w:val="20"/>
          <w:szCs w:val="20"/>
        </w:rPr>
        <w:t xml:space="preserve"> školy </w:t>
      </w:r>
      <w:r w:rsidR="005901DC">
        <w:rPr>
          <w:rFonts w:ascii="Raleway" w:hAnsi="Raleway" w:cs="Arial"/>
          <w:b/>
          <w:bCs/>
          <w:sz w:val="20"/>
          <w:szCs w:val="20"/>
        </w:rPr>
        <w:t>……………………………</w:t>
      </w:r>
      <w:r w:rsidRPr="005901DC">
        <w:rPr>
          <w:rFonts w:ascii="Raleway" w:hAnsi="Raleway" w:cs="Arial"/>
          <w:b/>
          <w:bCs/>
          <w:sz w:val="20"/>
          <w:szCs w:val="20"/>
        </w:rPr>
        <w:t>…………………………………………</w:t>
      </w:r>
    </w:p>
    <w:p w14:paraId="05BE0B22" w14:textId="77777777" w:rsidR="00AA19F7" w:rsidRPr="005901DC" w:rsidRDefault="00AA19F7" w:rsidP="00AA19F7">
      <w:pPr>
        <w:spacing w:line="276" w:lineRule="auto"/>
        <w:rPr>
          <w:rFonts w:ascii="Raleway" w:hAnsi="Raleway" w:cs="Arial"/>
          <w:b/>
          <w:bCs/>
          <w:sz w:val="20"/>
          <w:szCs w:val="20"/>
        </w:rPr>
      </w:pPr>
    </w:p>
    <w:p w14:paraId="4CF90198" w14:textId="66BDC9B4" w:rsidR="00AA19F7" w:rsidRPr="005901DC" w:rsidRDefault="00AA19F7" w:rsidP="00AA19F7">
      <w:pPr>
        <w:spacing w:line="276" w:lineRule="auto"/>
        <w:rPr>
          <w:rFonts w:ascii="Raleway" w:hAnsi="Raleway" w:cs="Arial"/>
          <w:b/>
          <w:bCs/>
          <w:sz w:val="24"/>
          <w:szCs w:val="24"/>
        </w:rPr>
      </w:pPr>
      <w:r w:rsidRPr="005901DC">
        <w:rPr>
          <w:rFonts w:ascii="Raleway" w:hAnsi="Raleway" w:cs="Arial"/>
          <w:b/>
          <w:bCs/>
          <w:sz w:val="24"/>
          <w:szCs w:val="24"/>
        </w:rPr>
        <w:t>Vyjádření ředitelství školy k žádosti o uvolnění (zůstává rodičům):</w:t>
      </w:r>
    </w:p>
    <w:p w14:paraId="19EFDAA1" w14:textId="5EC4EC64" w:rsidR="00AA19F7" w:rsidRPr="005901DC" w:rsidRDefault="00AA19F7" w:rsidP="00AA19F7">
      <w:pPr>
        <w:spacing w:line="276" w:lineRule="auto"/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sz w:val="24"/>
          <w:szCs w:val="24"/>
        </w:rPr>
        <w:t xml:space="preserve">Rodičům žáka </w:t>
      </w:r>
      <w:r w:rsidR="00C41AD5">
        <w:rPr>
          <w:rFonts w:ascii="Raleway" w:hAnsi="Raleway" w:cs="Arial"/>
          <w:sz w:val="24"/>
          <w:szCs w:val="24"/>
        </w:rPr>
        <w:t>____________________________________</w:t>
      </w:r>
    </w:p>
    <w:p w14:paraId="508CCFA2" w14:textId="43CBEC6C" w:rsidR="00AA19F7" w:rsidRPr="005901DC" w:rsidRDefault="005901DC" w:rsidP="00AA19F7">
      <w:pPr>
        <w:spacing w:line="276" w:lineRule="auto"/>
        <w:rPr>
          <w:rFonts w:ascii="Raleway" w:hAnsi="Raleway" w:cs="Arial"/>
          <w:sz w:val="24"/>
          <w:szCs w:val="24"/>
        </w:rPr>
      </w:pPr>
      <w:r>
        <w:rPr>
          <w:rFonts w:ascii="Raleway" w:hAnsi="Raleway" w:cs="Arial"/>
          <w:sz w:val="24"/>
          <w:szCs w:val="24"/>
        </w:rPr>
        <w:t>Ředitel</w:t>
      </w:r>
      <w:r w:rsidR="00AA19F7" w:rsidRPr="005901DC">
        <w:rPr>
          <w:rFonts w:ascii="Raleway" w:hAnsi="Raleway" w:cs="Arial"/>
          <w:sz w:val="24"/>
          <w:szCs w:val="24"/>
        </w:rPr>
        <w:t xml:space="preserve"> ZŠ Košinova</w:t>
      </w:r>
      <w:r>
        <w:rPr>
          <w:rFonts w:ascii="Raleway" w:hAnsi="Raleway" w:cs="Arial"/>
          <w:sz w:val="24"/>
          <w:szCs w:val="24"/>
        </w:rPr>
        <w:t xml:space="preserve"> </w:t>
      </w:r>
      <w:r w:rsidR="00C41AD5">
        <w:rPr>
          <w:rFonts w:ascii="Raleway" w:hAnsi="Raleway" w:cs="Arial"/>
          <w:b/>
          <w:bCs/>
          <w:sz w:val="24"/>
          <w:szCs w:val="24"/>
        </w:rPr>
        <w:t>u</w:t>
      </w:r>
      <w:r w:rsidR="00AA19F7" w:rsidRPr="005901DC">
        <w:rPr>
          <w:rFonts w:ascii="Raleway" w:hAnsi="Raleway" w:cs="Arial"/>
          <w:b/>
          <w:bCs/>
          <w:sz w:val="24"/>
          <w:szCs w:val="24"/>
        </w:rPr>
        <w:t>volň</w:t>
      </w:r>
      <w:r w:rsidR="001802C6" w:rsidRPr="005901DC">
        <w:rPr>
          <w:rFonts w:ascii="Raleway" w:hAnsi="Raleway" w:cs="Arial"/>
          <w:b/>
          <w:bCs/>
          <w:sz w:val="24"/>
          <w:szCs w:val="24"/>
        </w:rPr>
        <w:t>u</w:t>
      </w:r>
      <w:r w:rsidR="00AA19F7" w:rsidRPr="005901DC">
        <w:rPr>
          <w:rFonts w:ascii="Raleway" w:hAnsi="Raleway" w:cs="Arial"/>
          <w:b/>
          <w:bCs/>
          <w:sz w:val="24"/>
          <w:szCs w:val="24"/>
        </w:rPr>
        <w:t xml:space="preserve">je / </w:t>
      </w:r>
      <w:r w:rsidR="001802C6" w:rsidRPr="005901DC">
        <w:rPr>
          <w:rFonts w:ascii="Raleway" w:hAnsi="Raleway" w:cs="Arial"/>
          <w:b/>
          <w:bCs/>
          <w:sz w:val="24"/>
          <w:szCs w:val="24"/>
        </w:rPr>
        <w:t xml:space="preserve">neuvolňuje </w:t>
      </w:r>
      <w:r w:rsidR="001802C6" w:rsidRPr="005901DC">
        <w:rPr>
          <w:rFonts w:ascii="Raleway" w:hAnsi="Raleway" w:cs="Arial"/>
          <w:sz w:val="24"/>
          <w:szCs w:val="24"/>
        </w:rPr>
        <w:t xml:space="preserve">žáka </w:t>
      </w:r>
      <w:r>
        <w:rPr>
          <w:rFonts w:ascii="Raleway" w:hAnsi="Raleway" w:cs="Arial"/>
          <w:sz w:val="24"/>
          <w:szCs w:val="24"/>
        </w:rPr>
        <w:t>__________________________</w:t>
      </w:r>
    </w:p>
    <w:p w14:paraId="21B413A8" w14:textId="16A3773B" w:rsidR="001802C6" w:rsidRPr="005901DC" w:rsidRDefault="001802C6" w:rsidP="00AA19F7">
      <w:pPr>
        <w:spacing w:line="276" w:lineRule="auto"/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sz w:val="24"/>
          <w:szCs w:val="24"/>
        </w:rPr>
        <w:t xml:space="preserve">Ze školního vyučování ve dnech od </w:t>
      </w:r>
      <w:r w:rsidR="005901DC">
        <w:rPr>
          <w:rFonts w:ascii="Raleway" w:hAnsi="Raleway" w:cs="Arial"/>
          <w:sz w:val="24"/>
          <w:szCs w:val="24"/>
        </w:rPr>
        <w:t>________</w:t>
      </w:r>
      <w:r w:rsidRPr="005901DC">
        <w:rPr>
          <w:rFonts w:ascii="Raleway" w:hAnsi="Raleway" w:cs="Arial"/>
          <w:sz w:val="24"/>
          <w:szCs w:val="24"/>
        </w:rPr>
        <w:t xml:space="preserve"> do </w:t>
      </w:r>
      <w:r w:rsidR="005901DC">
        <w:rPr>
          <w:rFonts w:ascii="Raleway" w:hAnsi="Raleway" w:cs="Arial"/>
          <w:sz w:val="24"/>
          <w:szCs w:val="24"/>
        </w:rPr>
        <w:t>________</w:t>
      </w:r>
    </w:p>
    <w:p w14:paraId="1A9E3906" w14:textId="42FE485D" w:rsidR="001802C6" w:rsidRPr="005901DC" w:rsidRDefault="001802C6" w:rsidP="00AA19F7">
      <w:pPr>
        <w:spacing w:line="276" w:lineRule="auto"/>
        <w:rPr>
          <w:rFonts w:ascii="Raleway" w:hAnsi="Raleway" w:cs="Arial"/>
          <w:sz w:val="24"/>
          <w:szCs w:val="24"/>
        </w:rPr>
      </w:pPr>
    </w:p>
    <w:p w14:paraId="302ADF91" w14:textId="34423161" w:rsidR="001802C6" w:rsidRPr="005901DC" w:rsidRDefault="001802C6" w:rsidP="00AA19F7">
      <w:pPr>
        <w:spacing w:line="276" w:lineRule="auto"/>
        <w:rPr>
          <w:rFonts w:ascii="Raleway" w:hAnsi="Raleway" w:cs="Arial"/>
          <w:sz w:val="24"/>
          <w:szCs w:val="24"/>
        </w:rPr>
      </w:pPr>
      <w:r w:rsidRPr="005901DC">
        <w:rPr>
          <w:rFonts w:ascii="Raleway" w:hAnsi="Raleway" w:cs="Arial"/>
          <w:sz w:val="24"/>
          <w:szCs w:val="24"/>
        </w:rPr>
        <w:t xml:space="preserve">V Brně </w:t>
      </w:r>
      <w:r w:rsidR="005901DC">
        <w:rPr>
          <w:rFonts w:ascii="Raleway" w:hAnsi="Raleway" w:cs="Arial"/>
          <w:sz w:val="24"/>
          <w:szCs w:val="24"/>
        </w:rPr>
        <w:t>_________</w:t>
      </w:r>
      <w:r w:rsidRPr="005901DC">
        <w:rPr>
          <w:rFonts w:ascii="Raleway" w:hAnsi="Raleway" w:cs="Arial"/>
          <w:sz w:val="24"/>
          <w:szCs w:val="24"/>
        </w:rPr>
        <w:tab/>
        <w:t>Podpis a razítko ředitelství školy:</w:t>
      </w:r>
    </w:p>
    <w:p w14:paraId="72A20472" w14:textId="77777777" w:rsidR="00AA19F7" w:rsidRPr="005901DC" w:rsidRDefault="00AA19F7" w:rsidP="00AA19F7">
      <w:pPr>
        <w:spacing w:line="276" w:lineRule="auto"/>
        <w:rPr>
          <w:rFonts w:ascii="Raleway" w:hAnsi="Raleway" w:cs="Arial"/>
          <w:b/>
          <w:bCs/>
          <w:sz w:val="24"/>
          <w:szCs w:val="24"/>
        </w:rPr>
      </w:pPr>
    </w:p>
    <w:sectPr w:rsidR="00AA19F7" w:rsidRPr="005901DC" w:rsidSect="005901DC">
      <w:headerReference w:type="default" r:id="rId6"/>
      <w:foot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A4F1" w14:textId="77777777" w:rsidR="00CA09C8" w:rsidRDefault="00CA09C8" w:rsidP="000F7D84">
      <w:pPr>
        <w:spacing w:after="0" w:line="240" w:lineRule="auto"/>
      </w:pPr>
      <w:r>
        <w:separator/>
      </w:r>
    </w:p>
  </w:endnote>
  <w:endnote w:type="continuationSeparator" w:id="0">
    <w:p w14:paraId="7F0D31ED" w14:textId="77777777" w:rsidR="00CA09C8" w:rsidRDefault="00CA09C8" w:rsidP="000F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5901DC" w14:paraId="17BB7915" w14:textId="77777777" w:rsidTr="005667D2">
      <w:tc>
        <w:tcPr>
          <w:tcW w:w="2552" w:type="dxa"/>
        </w:tcPr>
        <w:p w14:paraId="6AF52CEC" w14:textId="77777777" w:rsidR="005901DC" w:rsidRPr="00DB6B87" w:rsidRDefault="005901DC" w:rsidP="005901DC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5AC94781" w14:textId="77777777" w:rsidR="005901DC" w:rsidRPr="00DB6B87" w:rsidRDefault="005901DC" w:rsidP="005901DC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76C8FDBF" w14:textId="77777777" w:rsidR="005901DC" w:rsidRPr="00DB6B87" w:rsidRDefault="005901DC" w:rsidP="005901DC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5901DC" w14:paraId="744C27B5" w14:textId="77777777" w:rsidTr="005667D2">
      <w:trPr>
        <w:trHeight w:val="695"/>
      </w:trPr>
      <w:tc>
        <w:tcPr>
          <w:tcW w:w="2552" w:type="dxa"/>
          <w:vAlign w:val="bottom"/>
        </w:tcPr>
        <w:p w14:paraId="0E20D54D" w14:textId="77777777" w:rsidR="005901DC" w:rsidRDefault="005901DC" w:rsidP="005901D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1CA3A711" w14:textId="77777777" w:rsidR="005901DC" w:rsidRPr="00F60DA5" w:rsidRDefault="005901DC" w:rsidP="005901D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4D4D0494" w14:textId="77777777" w:rsidR="005901DC" w:rsidRPr="00F60DA5" w:rsidRDefault="005901DC" w:rsidP="005901D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1EB56D98" w14:textId="77777777" w:rsidR="005901DC" w:rsidRPr="00F60DA5" w:rsidRDefault="005901DC" w:rsidP="005901D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313A332A" w14:textId="77777777" w:rsidR="005901DC" w:rsidRPr="00F60DA5" w:rsidRDefault="005901DC" w:rsidP="005901D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20C9AF05" w14:textId="77777777" w:rsidR="005901DC" w:rsidRPr="00F60DA5" w:rsidRDefault="005901DC" w:rsidP="005901D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289C433E" w14:textId="77777777" w:rsidR="005901DC" w:rsidRDefault="005901DC" w:rsidP="005901DC">
    <w:pPr>
      <w:pStyle w:val="Zpat"/>
    </w:pPr>
    <w:r w:rsidRPr="00DB6B87">
      <w:rPr>
        <w:noProof/>
      </w:rPr>
      <w:drawing>
        <wp:anchor distT="0" distB="0" distL="114300" distR="114300" simplePos="0" relativeHeight="251663360" behindDoc="0" locked="0" layoutInCell="1" allowOverlap="1" wp14:anchorId="0DCC5800" wp14:editId="7358AD7F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04D580" wp14:editId="507F6CC9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6591D" w14:textId="77777777" w:rsidR="005901DC" w:rsidRPr="00DB6B87" w:rsidRDefault="005901DC" w:rsidP="005901DC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4D5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40E6591D" w14:textId="77777777" w:rsidR="005901DC" w:rsidRPr="00DB6B87" w:rsidRDefault="005901DC" w:rsidP="005901DC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25B940" w14:textId="77777777" w:rsidR="005901DC" w:rsidRDefault="005901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EDBF" w14:textId="77777777" w:rsidR="00CA09C8" w:rsidRDefault="00CA09C8" w:rsidP="000F7D84">
      <w:pPr>
        <w:spacing w:after="0" w:line="240" w:lineRule="auto"/>
      </w:pPr>
      <w:r>
        <w:separator/>
      </w:r>
    </w:p>
  </w:footnote>
  <w:footnote w:type="continuationSeparator" w:id="0">
    <w:p w14:paraId="69972B73" w14:textId="77777777" w:rsidR="00CA09C8" w:rsidRDefault="00CA09C8" w:rsidP="000F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8594" w14:textId="77777777" w:rsidR="005901DC" w:rsidRPr="00023D86" w:rsidRDefault="005901DC" w:rsidP="005901DC">
    <w:pPr>
      <w:pStyle w:val="Zhlav"/>
    </w:pP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241BA79F" wp14:editId="53FA38C1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D3316B" w14:textId="77777777" w:rsidR="005901DC" w:rsidRDefault="005901DC" w:rsidP="005901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03495" wp14:editId="22CE0442">
              <wp:simplePos x="0" y="0"/>
              <wp:positionH relativeFrom="margin">
                <wp:align>right</wp:align>
              </wp:positionH>
              <wp:positionV relativeFrom="paragraph">
                <wp:posOffset>133985</wp:posOffset>
              </wp:positionV>
              <wp:extent cx="2181225" cy="51816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5231E" w14:textId="77777777" w:rsidR="005901DC" w:rsidRPr="002324AF" w:rsidRDefault="005901DC" w:rsidP="005901DC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034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10.55pt;width:171.75pt;height:40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" filled="f" stroked="f" strokeweight=".5pt">
              <v:textbox>
                <w:txbxContent>
                  <w:p w14:paraId="0A95231E" w14:textId="77777777" w:rsidR="005901DC" w:rsidRPr="002324AF" w:rsidRDefault="005901DC" w:rsidP="005901DC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E3C667" w14:textId="0ED58178" w:rsidR="000F7D84" w:rsidRDefault="000F7D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F7"/>
    <w:rsid w:val="000F7D84"/>
    <w:rsid w:val="00115F67"/>
    <w:rsid w:val="00145835"/>
    <w:rsid w:val="001802C6"/>
    <w:rsid w:val="00461C42"/>
    <w:rsid w:val="005901DC"/>
    <w:rsid w:val="00A92E05"/>
    <w:rsid w:val="00AA19F7"/>
    <w:rsid w:val="00C41AD5"/>
    <w:rsid w:val="00CA09C8"/>
    <w:rsid w:val="00CD3EF4"/>
    <w:rsid w:val="00D253E7"/>
    <w:rsid w:val="00EE6C5B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8FD54"/>
  <w15:chartTrackingRefBased/>
  <w15:docId w15:val="{19BB3E81-D71B-4E83-B4DD-F27F767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D84"/>
  </w:style>
  <w:style w:type="paragraph" w:styleId="Zpat">
    <w:name w:val="footer"/>
    <w:basedOn w:val="Normln"/>
    <w:link w:val="Zpat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D84"/>
  </w:style>
  <w:style w:type="table" w:styleId="Mkatabulky">
    <w:name w:val="Table Grid"/>
    <w:basedOn w:val="Normlntabulka"/>
    <w:uiPriority w:val="39"/>
    <w:rsid w:val="005901DC"/>
    <w:rPr>
      <w:rFonts w:ascii="Raleway" w:eastAsiaTheme="minorHAnsi" w:hAnsi="Raleway" w:cstheme="minorBidi"/>
      <w:color w:val="000000" w:themeColor="text1"/>
      <w:kern w:val="2"/>
      <w:lang w:eastAsia="en-US"/>
      <w14:ligatures w14:val="standardContextual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bova\Desktop\kosinova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15e8b52ea16f4691f36c0e590d109f60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218a16525bff9263cbe83f6c45027ee4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60F0E-FDDC-4393-89AC-9ED5C902522C}"/>
</file>

<file path=customXml/itemProps2.xml><?xml version="1.0" encoding="utf-8"?>
<ds:datastoreItem xmlns:ds="http://schemas.openxmlformats.org/officeDocument/2006/customXml" ds:itemID="{927609D0-D3BE-41FF-ADFB-5AD64C968DDD}"/>
</file>

<file path=customXml/itemProps3.xml><?xml version="1.0" encoding="utf-8"?>
<ds:datastoreItem xmlns:ds="http://schemas.openxmlformats.org/officeDocument/2006/customXml" ds:itemID="{5B96D8BD-C565-4705-87A9-C6F792CBDDF5}"/>
</file>

<file path=docProps/app.xml><?xml version="1.0" encoding="utf-8"?>
<Properties xmlns="http://schemas.openxmlformats.org/officeDocument/2006/extended-properties" xmlns:vt="http://schemas.openxmlformats.org/officeDocument/2006/docPropsVTypes">
  <Template>kosinova_hlavickovy_papir</Template>
  <TotalTime>9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Loubová</dc:creator>
  <cp:keywords/>
  <dc:description/>
  <cp:lastModifiedBy>Daniel Pavlů</cp:lastModifiedBy>
  <cp:revision>3</cp:revision>
  <cp:lastPrinted>2021-09-07T07:35:00Z</cp:lastPrinted>
  <dcterms:created xsi:type="dcterms:W3CDTF">2026-04-28T05:40:00Z</dcterms:created>
  <dcterms:modified xsi:type="dcterms:W3CDTF">2026-04-28T05:40:00Z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</Properties>
</file>