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1F75" w14:textId="37E27524" w:rsidR="31D85679" w:rsidRDefault="31D85679" w:rsidP="31D85679">
      <w:pPr>
        <w:jc w:val="center"/>
        <w:rPr>
          <w:b/>
          <w:bCs/>
          <w:sz w:val="24"/>
          <w:szCs w:val="24"/>
        </w:rPr>
      </w:pPr>
    </w:p>
    <w:p w14:paraId="2AAAA7D1" w14:textId="0D8A5029" w:rsidR="31D85679" w:rsidRDefault="31D85679" w:rsidP="31D85679">
      <w:pPr>
        <w:jc w:val="center"/>
        <w:rPr>
          <w:b/>
          <w:bCs/>
          <w:sz w:val="24"/>
          <w:szCs w:val="24"/>
        </w:rPr>
      </w:pPr>
    </w:p>
    <w:p w14:paraId="6E2441CA" w14:textId="6DD98102" w:rsidR="00E064C6" w:rsidRDefault="6962C390" w:rsidP="31D85679">
      <w:pPr>
        <w:jc w:val="center"/>
        <w:rPr>
          <w:b/>
          <w:bCs/>
          <w:sz w:val="24"/>
          <w:szCs w:val="24"/>
        </w:rPr>
      </w:pPr>
      <w:r w:rsidRPr="31D85679">
        <w:rPr>
          <w:b/>
          <w:bCs/>
          <w:sz w:val="24"/>
          <w:szCs w:val="24"/>
        </w:rPr>
        <w:t xml:space="preserve">Zdravotní způsobilost dítěte k účasti na </w:t>
      </w:r>
      <w:r w:rsidR="00316B84">
        <w:rPr>
          <w:b/>
          <w:bCs/>
          <w:sz w:val="24"/>
          <w:szCs w:val="24"/>
        </w:rPr>
        <w:t>výletě v NP Podyjí</w:t>
      </w:r>
    </w:p>
    <w:p w14:paraId="3DF67E3B" w14:textId="3AFDF601" w:rsidR="31D85679" w:rsidRDefault="31D85679" w:rsidP="31D85679">
      <w:pPr>
        <w:jc w:val="center"/>
        <w:rPr>
          <w:b/>
          <w:bCs/>
          <w:sz w:val="24"/>
          <w:szCs w:val="24"/>
        </w:rPr>
      </w:pPr>
    </w:p>
    <w:p w14:paraId="77F7B20E" w14:textId="2D556AAD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 xml:space="preserve">Jméno </w:t>
      </w:r>
      <w:r w:rsidR="4F0329FA" w:rsidRPr="31D85679">
        <w:rPr>
          <w:sz w:val="20"/>
          <w:szCs w:val="20"/>
        </w:rPr>
        <w:t xml:space="preserve">dítěte:  </w:t>
      </w:r>
      <w:r w:rsidR="65DA3FD1" w:rsidRPr="31D85679">
        <w:rPr>
          <w:sz w:val="20"/>
          <w:szCs w:val="20"/>
        </w:rPr>
        <w:t xml:space="preserve">   </w:t>
      </w:r>
      <w:r w:rsidRPr="31D85679">
        <w:rPr>
          <w:sz w:val="20"/>
          <w:szCs w:val="20"/>
        </w:rPr>
        <w:t xml:space="preserve"> ________</w:t>
      </w:r>
      <w:r w:rsidR="1C490D8E" w:rsidRPr="31D85679">
        <w:rPr>
          <w:sz w:val="20"/>
          <w:szCs w:val="20"/>
        </w:rPr>
        <w:t>_</w:t>
      </w:r>
      <w:r w:rsidRPr="31D85679">
        <w:rPr>
          <w:sz w:val="20"/>
          <w:szCs w:val="20"/>
        </w:rPr>
        <w:t xml:space="preserve">__________________________________ </w:t>
      </w:r>
    </w:p>
    <w:p w14:paraId="7476CDA0" w14:textId="77777777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 xml:space="preserve">Datum narození: </w:t>
      </w:r>
      <w:r w:rsidR="00E064C6">
        <w:tab/>
      </w:r>
      <w:r w:rsidRPr="31D85679">
        <w:rPr>
          <w:sz w:val="20"/>
          <w:szCs w:val="20"/>
        </w:rPr>
        <w:t>___________________________________________</w:t>
      </w:r>
    </w:p>
    <w:p w14:paraId="0CBB6DC9" w14:textId="77777777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 xml:space="preserve">Adresa bydliště: </w:t>
      </w:r>
      <w:r w:rsidR="00E064C6">
        <w:tab/>
      </w:r>
      <w:r w:rsidRPr="31D85679">
        <w:rPr>
          <w:sz w:val="20"/>
          <w:szCs w:val="20"/>
        </w:rPr>
        <w:t>___________________________________________</w:t>
      </w:r>
    </w:p>
    <w:p w14:paraId="0D6F78D6" w14:textId="77777777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>Krizový kontakt:</w:t>
      </w:r>
      <w:r w:rsidR="00E064C6">
        <w:tab/>
      </w:r>
      <w:r w:rsidRPr="31D85679">
        <w:rPr>
          <w:sz w:val="20"/>
          <w:szCs w:val="20"/>
        </w:rPr>
        <w:t>___________________________________________</w:t>
      </w:r>
    </w:p>
    <w:p w14:paraId="087B61CB" w14:textId="77777777" w:rsidR="00E064C6" w:rsidRPr="002B0B8E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>(Pozn. Na tento kontakt je možné se dovolat kdykoli.)</w:t>
      </w:r>
    </w:p>
    <w:p w14:paraId="7E12512B" w14:textId="0D8200EA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 xml:space="preserve">Prohlašuji, že dítě je zdravotně způsobilé k účasti na </w:t>
      </w:r>
      <w:r w:rsidR="003F4A87">
        <w:rPr>
          <w:sz w:val="20"/>
          <w:szCs w:val="20"/>
        </w:rPr>
        <w:t>výletě v NP Podyjí</w:t>
      </w:r>
      <w:r w:rsidRPr="31D85679">
        <w:rPr>
          <w:sz w:val="20"/>
          <w:szCs w:val="20"/>
        </w:rPr>
        <w:t xml:space="preserve"> a nejsou známy žádné zdravotní překážky, které by mohly narušovat jeho pobyt na školy v přírodě. </w:t>
      </w:r>
    </w:p>
    <w:p w14:paraId="46E05163" w14:textId="77777777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>Zdravotní problémy:</w:t>
      </w:r>
    </w:p>
    <w:p w14:paraId="269F1A2F" w14:textId="28C2452C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49FD8A20" w:rsidRPr="31D85679">
        <w:rPr>
          <w:sz w:val="20"/>
          <w:szCs w:val="20"/>
        </w:rPr>
        <w:t>___________________________</w:t>
      </w:r>
      <w:r w:rsidRPr="31D85679">
        <w:rPr>
          <w:sz w:val="20"/>
          <w:szCs w:val="20"/>
        </w:rPr>
        <w:t>_____________</w:t>
      </w:r>
    </w:p>
    <w:p w14:paraId="1117C672" w14:textId="77777777" w:rsidR="00E064C6" w:rsidRPr="00E0423F" w:rsidRDefault="6962C390" w:rsidP="31D85679">
      <w:pPr>
        <w:rPr>
          <w:b/>
          <w:bCs/>
          <w:sz w:val="20"/>
          <w:szCs w:val="20"/>
        </w:rPr>
      </w:pPr>
      <w:r w:rsidRPr="31D85679">
        <w:rPr>
          <w:sz w:val="20"/>
          <w:szCs w:val="20"/>
        </w:rPr>
        <w:t>Alergie,</w:t>
      </w:r>
      <w:r w:rsidRPr="31D85679">
        <w:rPr>
          <w:b/>
          <w:bCs/>
          <w:sz w:val="20"/>
          <w:szCs w:val="20"/>
        </w:rPr>
        <w:t xml:space="preserve"> dietní omezení:</w:t>
      </w:r>
    </w:p>
    <w:p w14:paraId="5824C487" w14:textId="79103FB1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3E35CCB4" w:rsidRPr="31D85679">
        <w:rPr>
          <w:sz w:val="20"/>
          <w:szCs w:val="20"/>
        </w:rPr>
        <w:t>___________________________</w:t>
      </w:r>
      <w:r w:rsidRPr="31D85679">
        <w:rPr>
          <w:sz w:val="20"/>
          <w:szCs w:val="20"/>
        </w:rPr>
        <w:t>_________</w:t>
      </w:r>
    </w:p>
    <w:p w14:paraId="73D9C1FD" w14:textId="77777777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>Jiné:</w:t>
      </w:r>
    </w:p>
    <w:p w14:paraId="03F3F2F6" w14:textId="7B0C9565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="2CD49282" w:rsidRPr="31D85679">
        <w:rPr>
          <w:sz w:val="20"/>
          <w:szCs w:val="20"/>
        </w:rPr>
        <w:t>___________________________</w:t>
      </w:r>
      <w:r w:rsidRPr="31D85679">
        <w:rPr>
          <w:sz w:val="20"/>
          <w:szCs w:val="20"/>
        </w:rPr>
        <w:t>__________________________________________</w:t>
      </w:r>
    </w:p>
    <w:p w14:paraId="195A06CD" w14:textId="6ACFFD26" w:rsidR="00E064C6" w:rsidRDefault="6962C390" w:rsidP="31D85679">
      <w:pPr>
        <w:rPr>
          <w:sz w:val="20"/>
          <w:szCs w:val="20"/>
        </w:rPr>
      </w:pPr>
      <w:r w:rsidRPr="31D85679">
        <w:rPr>
          <w:sz w:val="20"/>
          <w:szCs w:val="20"/>
        </w:rPr>
        <w:t xml:space="preserve">Léky (včetně dávkování, je nutné je předat </w:t>
      </w:r>
      <w:r w:rsidR="5F467375" w:rsidRPr="31D85679">
        <w:rPr>
          <w:sz w:val="20"/>
          <w:szCs w:val="20"/>
        </w:rPr>
        <w:t>pedagogickému pracovníku</w:t>
      </w:r>
      <w:r w:rsidRPr="31D85679">
        <w:rPr>
          <w:sz w:val="20"/>
          <w:szCs w:val="20"/>
        </w:rPr>
        <w:t>):</w:t>
      </w:r>
    </w:p>
    <w:p w14:paraId="6483523E" w14:textId="77B42FA8" w:rsidR="00E064C6" w:rsidRDefault="6962C390" w:rsidP="00E064C6">
      <w:r w:rsidRPr="31D8567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  <w:r w:rsidR="4878B817" w:rsidRPr="31D85679">
        <w:rPr>
          <w:sz w:val="20"/>
          <w:szCs w:val="20"/>
        </w:rPr>
        <w:t>___________________________</w:t>
      </w:r>
      <w:r w:rsidRPr="31D85679">
        <w:rPr>
          <w:sz w:val="20"/>
          <w:szCs w:val="20"/>
        </w:rPr>
        <w:t>______________________________________________</w:t>
      </w:r>
    </w:p>
    <w:p w14:paraId="5E69B048" w14:textId="26CF97BE" w:rsidR="00E064C6" w:rsidRDefault="00E064C6" w:rsidP="31D85679">
      <w:pPr>
        <w:rPr>
          <w:sz w:val="12"/>
          <w:szCs w:val="12"/>
        </w:rPr>
      </w:pPr>
    </w:p>
    <w:p w14:paraId="6C2EE35E" w14:textId="0DFC8ADD" w:rsidR="00E064C6" w:rsidRDefault="76A56BC6" w:rsidP="31D85679">
      <w:pPr>
        <w:rPr>
          <w:sz w:val="18"/>
          <w:szCs w:val="18"/>
        </w:rPr>
      </w:pPr>
      <w:r w:rsidRPr="31D85679">
        <w:rPr>
          <w:sz w:val="18"/>
          <w:szCs w:val="18"/>
        </w:rPr>
        <w:t xml:space="preserve">V Brně </w:t>
      </w:r>
      <w:r w:rsidR="2D041FAA" w:rsidRPr="31D85679">
        <w:rPr>
          <w:sz w:val="18"/>
          <w:szCs w:val="18"/>
        </w:rPr>
        <w:t>dne ____________ 2026</w:t>
      </w:r>
    </w:p>
    <w:p w14:paraId="1465F3D4" w14:textId="36074DBD" w:rsidR="00C50A60" w:rsidRPr="004B1F64" w:rsidRDefault="00C50A60" w:rsidP="31D85679">
      <w:pPr>
        <w:rPr>
          <w:sz w:val="14"/>
          <w:szCs w:val="14"/>
        </w:rPr>
      </w:pPr>
    </w:p>
    <w:p w14:paraId="31ECBC74" w14:textId="6FB19676" w:rsidR="00C50A60" w:rsidRPr="004B1F64" w:rsidRDefault="6962C390" w:rsidP="31D85679">
      <w:pPr>
        <w:rPr>
          <w:sz w:val="18"/>
          <w:szCs w:val="18"/>
        </w:rPr>
      </w:pPr>
      <w:r>
        <w:t>____________________________</w:t>
      </w:r>
    </w:p>
    <w:p w14:paraId="218856FD" w14:textId="1533A7DB" w:rsidR="00C50A60" w:rsidRPr="004B1F64" w:rsidRDefault="6962C390" w:rsidP="31D85679">
      <w:pPr>
        <w:rPr>
          <w:sz w:val="18"/>
          <w:szCs w:val="18"/>
        </w:rPr>
      </w:pPr>
      <w:r w:rsidRPr="31D85679">
        <w:rPr>
          <w:sz w:val="18"/>
          <w:szCs w:val="18"/>
        </w:rPr>
        <w:t>podpis zákonného zástupce</w:t>
      </w:r>
    </w:p>
    <w:sectPr w:rsidR="00C50A60" w:rsidRPr="004B1F64" w:rsidSect="00D4542E">
      <w:headerReference w:type="default" r:id="rId9"/>
      <w:footerReference w:type="default" r:id="rId10"/>
      <w:pgSz w:w="11906" w:h="16838"/>
      <w:pgMar w:top="1417" w:right="1417" w:bottom="1417" w:left="1417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22AA" w14:textId="77777777" w:rsidR="00FA7BBB" w:rsidRDefault="00FA7BBB" w:rsidP="000F7D84">
      <w:pPr>
        <w:spacing w:after="0" w:line="240" w:lineRule="auto"/>
      </w:pPr>
      <w:r>
        <w:separator/>
      </w:r>
    </w:p>
  </w:endnote>
  <w:endnote w:type="continuationSeparator" w:id="0">
    <w:p w14:paraId="14775AFD" w14:textId="77777777" w:rsidR="00FA7BBB" w:rsidRDefault="00FA7BBB" w:rsidP="000F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934811"/>
      <w:docPartObj>
        <w:docPartGallery w:val="Page Numbers (Bottom of Page)"/>
        <w:docPartUnique/>
      </w:docPartObj>
    </w:sdtPr>
    <w:sdtContent>
      <w:p w14:paraId="3E85E25A" w14:textId="67D2ADC4" w:rsidR="00917C4D" w:rsidRDefault="00917C4D">
        <w:pPr>
          <w:pStyle w:val="Zpat"/>
          <w:jc w:val="right"/>
        </w:pPr>
      </w:p>
      <w:p w14:paraId="0C901B79" w14:textId="77777777" w:rsidR="00917C4D" w:rsidRDefault="00917C4D">
        <w:pPr>
          <w:pStyle w:val="Zpat"/>
          <w:jc w:val="right"/>
          <w:rPr>
            <w:noProof/>
          </w:rPr>
        </w:pPr>
      </w:p>
      <w:p w14:paraId="169C1249" w14:textId="77777777" w:rsidR="00917C4D" w:rsidRPr="00DB6B87" w:rsidRDefault="00917C4D">
        <w:pPr>
          <w:pStyle w:val="Zpat"/>
          <w:jc w:val="right"/>
          <w:rPr>
            <w:noProof/>
          </w:rPr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552"/>
          <w:gridCol w:w="2552"/>
          <w:gridCol w:w="2552"/>
        </w:tblGrid>
        <w:tr w:rsidR="00917C4D" w14:paraId="5AB2E617" w14:textId="77777777" w:rsidTr="00917C4D">
          <w:tc>
            <w:tcPr>
              <w:tcW w:w="2552" w:type="dxa"/>
            </w:tcPr>
            <w:p w14:paraId="31497661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Adresa</w:t>
              </w:r>
            </w:p>
          </w:tc>
          <w:tc>
            <w:tcPr>
              <w:tcW w:w="2552" w:type="dxa"/>
            </w:tcPr>
            <w:p w14:paraId="6A4F3F5A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Kontakt</w:t>
              </w:r>
            </w:p>
          </w:tc>
          <w:tc>
            <w:tcPr>
              <w:tcW w:w="2552" w:type="dxa"/>
            </w:tcPr>
            <w:p w14:paraId="7D3E50E9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Spojení</w:t>
              </w:r>
            </w:p>
          </w:tc>
        </w:tr>
        <w:tr w:rsidR="00917C4D" w14:paraId="71BB1CD0" w14:textId="77777777" w:rsidTr="00917C4D">
          <w:trPr>
            <w:trHeight w:val="695"/>
          </w:trPr>
          <w:tc>
            <w:tcPr>
              <w:tcW w:w="2552" w:type="dxa"/>
              <w:vAlign w:val="bottom"/>
            </w:tcPr>
            <w:p w14:paraId="1C31EC7B" w14:textId="77777777" w:rsidR="00917C4D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Košinova 661/22,</w:t>
              </w:r>
            </w:p>
            <w:p w14:paraId="4249E248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Brno, 612 00</w:t>
              </w:r>
            </w:p>
          </w:tc>
          <w:tc>
            <w:tcPr>
              <w:tcW w:w="2552" w:type="dxa"/>
              <w:vAlign w:val="bottom"/>
            </w:tcPr>
            <w:p w14:paraId="277AB575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 xml:space="preserve">info@zskosinova.cz </w:t>
              </w:r>
            </w:p>
            <w:p w14:paraId="2990000E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606 040 200</w:t>
              </w:r>
            </w:p>
          </w:tc>
          <w:tc>
            <w:tcPr>
              <w:tcW w:w="2552" w:type="dxa"/>
              <w:vAlign w:val="bottom"/>
            </w:tcPr>
            <w:p w14:paraId="145ED58E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 xml:space="preserve">www.zskosinova.cz </w:t>
              </w:r>
            </w:p>
            <w:p w14:paraId="15337278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IČ: 62 157</w:t>
              </w:r>
              <w:r>
                <w:rPr>
                  <w:rFonts w:ascii="Raleway Medium" w:hAnsi="Raleway Medium"/>
                </w:rPr>
                <w:t> </w:t>
              </w:r>
              <w:r w:rsidRPr="00F60DA5">
                <w:rPr>
                  <w:rFonts w:ascii="Raleway Medium" w:hAnsi="Raleway Medium"/>
                </w:rPr>
                <w:t>108</w:t>
              </w:r>
            </w:p>
          </w:tc>
        </w:tr>
      </w:tbl>
      <w:p w14:paraId="3ACBBC23" w14:textId="6FCA4A00" w:rsidR="00D4542E" w:rsidRDefault="00D4542E">
        <w:pPr>
          <w:pStyle w:val="Zpat"/>
          <w:jc w:val="right"/>
        </w:pPr>
        <w:r w:rsidRPr="00DB6B87">
          <w:rPr>
            <w:noProof/>
          </w:rPr>
          <w:drawing>
            <wp:anchor distT="0" distB="0" distL="114300" distR="114300" simplePos="0" relativeHeight="251662336" behindDoc="1" locked="0" layoutInCell="1" allowOverlap="1" wp14:anchorId="69FC906A" wp14:editId="13EC9467">
              <wp:simplePos x="0" y="0"/>
              <wp:positionH relativeFrom="margin">
                <wp:posOffset>5828665</wp:posOffset>
              </wp:positionH>
              <wp:positionV relativeFrom="paragraph">
                <wp:posOffset>-22860</wp:posOffset>
              </wp:positionV>
              <wp:extent cx="219075" cy="253365"/>
              <wp:effectExtent l="0" t="0" r="9525" b="0"/>
              <wp:wrapNone/>
              <wp:docPr id="482251053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713896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" cy="253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3C368" w14:textId="78DB45BF" w:rsidR="006F3DE0" w:rsidRDefault="006F3DE0" w:rsidP="006F3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144B" w14:textId="77777777" w:rsidR="00FA7BBB" w:rsidRDefault="00FA7BBB" w:rsidP="000F7D84">
      <w:pPr>
        <w:spacing w:after="0" w:line="240" w:lineRule="auto"/>
      </w:pPr>
      <w:r>
        <w:separator/>
      </w:r>
    </w:p>
  </w:footnote>
  <w:footnote w:type="continuationSeparator" w:id="0">
    <w:p w14:paraId="5BBD88BE" w14:textId="77777777" w:rsidR="00FA7BBB" w:rsidRDefault="00FA7BBB" w:rsidP="000F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EF1C" w14:textId="655DEEFA" w:rsidR="000F7D84" w:rsidRDefault="002356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1C4D2" wp14:editId="4D0861F0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2181225" cy="41910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949E4" w14:textId="77777777" w:rsidR="002356C6" w:rsidRPr="002324AF" w:rsidRDefault="002356C6" w:rsidP="002356C6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 w14:anchorId="2B250753">
            <v:shapetype id="_x0000_t202" coordsize="21600,21600" o:spt="202" path="m,l,21600r21600,l21600,xe" w14:anchorId="04A1C4D2">
              <v:stroke joinstyle="miter"/>
              <v:path gradientshapeok="t" o:connecttype="rect"/>
            </v:shapetype>
            <v:shape id="Text Box 2" style="position:absolute;margin-left:120.55pt;margin-top:25.3pt;width:171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nmGA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">
              <v:textbox>
                <w:txbxContent>
                  <w:p w:rsidRPr="002324AF" w:rsidR="002356C6" w:rsidP="002356C6" w:rsidRDefault="002356C6" w14:paraId="33099EBC" w14:textId="77777777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55A21020" wp14:editId="4551709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60"/>
    <w:rsid w:val="00010585"/>
    <w:rsid w:val="00010C78"/>
    <w:rsid w:val="00061340"/>
    <w:rsid w:val="00075AB6"/>
    <w:rsid w:val="000F7D84"/>
    <w:rsid w:val="00102DD5"/>
    <w:rsid w:val="00105B95"/>
    <w:rsid w:val="00145835"/>
    <w:rsid w:val="001E1478"/>
    <w:rsid w:val="0022089D"/>
    <w:rsid w:val="002356C6"/>
    <w:rsid w:val="00316B84"/>
    <w:rsid w:val="003F4A87"/>
    <w:rsid w:val="00461C42"/>
    <w:rsid w:val="004B1F64"/>
    <w:rsid w:val="004D5334"/>
    <w:rsid w:val="004F1B40"/>
    <w:rsid w:val="00503643"/>
    <w:rsid w:val="0055796E"/>
    <w:rsid w:val="005867F2"/>
    <w:rsid w:val="005A3F64"/>
    <w:rsid w:val="005F73FD"/>
    <w:rsid w:val="00611D4B"/>
    <w:rsid w:val="0069577A"/>
    <w:rsid w:val="006B1FA8"/>
    <w:rsid w:val="006F3DE0"/>
    <w:rsid w:val="00752A07"/>
    <w:rsid w:val="00762809"/>
    <w:rsid w:val="0079558F"/>
    <w:rsid w:val="007A4308"/>
    <w:rsid w:val="007B5E6B"/>
    <w:rsid w:val="007F50F4"/>
    <w:rsid w:val="00835FA4"/>
    <w:rsid w:val="008C4508"/>
    <w:rsid w:val="008D6BE8"/>
    <w:rsid w:val="00917C4D"/>
    <w:rsid w:val="00955F74"/>
    <w:rsid w:val="00956C2F"/>
    <w:rsid w:val="009D1C7B"/>
    <w:rsid w:val="00A31341"/>
    <w:rsid w:val="00A404BB"/>
    <w:rsid w:val="00A50B86"/>
    <w:rsid w:val="00A92E05"/>
    <w:rsid w:val="00AA3CB4"/>
    <w:rsid w:val="00AA592B"/>
    <w:rsid w:val="00AB4606"/>
    <w:rsid w:val="00AB5FB8"/>
    <w:rsid w:val="00AD2935"/>
    <w:rsid w:val="00C50A60"/>
    <w:rsid w:val="00C53C1E"/>
    <w:rsid w:val="00C84563"/>
    <w:rsid w:val="00CD3EF4"/>
    <w:rsid w:val="00D146D1"/>
    <w:rsid w:val="00D253E7"/>
    <w:rsid w:val="00D4542E"/>
    <w:rsid w:val="00D6798D"/>
    <w:rsid w:val="00D77C4D"/>
    <w:rsid w:val="00D94EAD"/>
    <w:rsid w:val="00E064C6"/>
    <w:rsid w:val="00E55C4C"/>
    <w:rsid w:val="00EB6934"/>
    <w:rsid w:val="00ED4B34"/>
    <w:rsid w:val="00EE6C5B"/>
    <w:rsid w:val="00F02E01"/>
    <w:rsid w:val="00F74FAC"/>
    <w:rsid w:val="00FA7BBB"/>
    <w:rsid w:val="0C8AEF80"/>
    <w:rsid w:val="1148DD21"/>
    <w:rsid w:val="11865B9E"/>
    <w:rsid w:val="1769DD3E"/>
    <w:rsid w:val="1C490D8E"/>
    <w:rsid w:val="1DB2363B"/>
    <w:rsid w:val="2154262C"/>
    <w:rsid w:val="2CD49282"/>
    <w:rsid w:val="2D041FAA"/>
    <w:rsid w:val="2EC1271A"/>
    <w:rsid w:val="317B14FD"/>
    <w:rsid w:val="31D85679"/>
    <w:rsid w:val="3E35CCB4"/>
    <w:rsid w:val="3E9AE7FF"/>
    <w:rsid w:val="4878B817"/>
    <w:rsid w:val="49FD8A20"/>
    <w:rsid w:val="4F0329FA"/>
    <w:rsid w:val="52F30559"/>
    <w:rsid w:val="542D8CDE"/>
    <w:rsid w:val="5A2ACD1A"/>
    <w:rsid w:val="5D7B2EF6"/>
    <w:rsid w:val="5F467375"/>
    <w:rsid w:val="63C07500"/>
    <w:rsid w:val="65DA3FD1"/>
    <w:rsid w:val="6962C390"/>
    <w:rsid w:val="6D6738EF"/>
    <w:rsid w:val="6E916EAB"/>
    <w:rsid w:val="724F980B"/>
    <w:rsid w:val="72577722"/>
    <w:rsid w:val="75F2B9E9"/>
    <w:rsid w:val="76A5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A670C"/>
  <w15:chartTrackingRefBased/>
  <w15:docId w15:val="{4EEC6EF1-7E3F-4957-9A1A-24E5212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D84"/>
  </w:style>
  <w:style w:type="paragraph" w:styleId="Zpat">
    <w:name w:val="footer"/>
    <w:basedOn w:val="Normln"/>
    <w:link w:val="Zpat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D84"/>
  </w:style>
  <w:style w:type="table" w:styleId="Mkatabulky">
    <w:name w:val="Table Grid"/>
    <w:basedOn w:val="Normlntabulka"/>
    <w:uiPriority w:val="39"/>
    <w:rsid w:val="006F3DE0"/>
    <w:rPr>
      <w:rFonts w:ascii="Raleway" w:eastAsiaTheme="minorHAnsi" w:hAnsi="Raleway" w:cstheme="minorBidi"/>
      <w:color w:val="000000" w:themeColor="text1"/>
      <w:kern w:val="2"/>
      <w:lang w:eastAsia="en-US"/>
      <w14:ligatures w14:val="standardContextual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osinova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541A48096A46A3E6807FEDAD7171" ma:contentTypeVersion="13" ma:contentTypeDescription="Vytvoří nový dokument" ma:contentTypeScope="" ma:versionID="de800286075032ff081ee29f550d9ab1">
  <xsd:schema xmlns:xsd="http://www.w3.org/2001/XMLSchema" xmlns:xs="http://www.w3.org/2001/XMLSchema" xmlns:p="http://schemas.microsoft.com/office/2006/metadata/properties" xmlns:ns2="37ab243e-3410-4363-a765-070454c516ba" xmlns:ns3="6cc2b7d2-281a-4685-93f7-15f43c2771b7" targetNamespace="http://schemas.microsoft.com/office/2006/metadata/properties" ma:root="true" ma:fieldsID="e277dc4194278f60c4acc040da0b355d" ns2:_="" ns3:_="">
    <xsd:import namespace="37ab243e-3410-4363-a765-070454c516ba"/>
    <xsd:import namespace="6cc2b7d2-281a-4685-93f7-15f43c27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243e-3410-4363-a765-070454c5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b7d2-281a-4685-93f7-15f43c277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d6d3bf-0d07-4b6e-9d01-092bc4551265}" ma:internalName="TaxCatchAll" ma:showField="CatchAllData" ma:web="6cc2b7d2-281a-4685-93f7-15f43c27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2b7d2-281a-4685-93f7-15f43c2771b7" xsi:nil="true"/>
    <lcf76f155ced4ddcb4097134ff3c332f xmlns="37ab243e-3410-4363-a765-070454c516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DA632C-51C6-4C6C-9D56-EF268CC96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73E6F-C896-44EB-AAC0-84B1042A4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243e-3410-4363-a765-070454c516ba"/>
    <ds:schemaRef ds:uri="6cc2b7d2-281a-4685-93f7-15f43c27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62FB9-28F2-4AE1-87DF-1238AC6D7632}">
  <ds:schemaRefs>
    <ds:schemaRef ds:uri="http://schemas.microsoft.com/office/2006/metadata/properties"/>
    <ds:schemaRef ds:uri="http://schemas.microsoft.com/office/infopath/2007/PartnerControls"/>
    <ds:schemaRef ds:uri="6cc2b7d2-281a-4685-93f7-15f43c2771b7"/>
    <ds:schemaRef ds:uri="37ab243e-3410-4363-a765-070454c51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kosinova_hlavickovy_papir</Template>
  <TotalTime>1</TotalTime>
  <Pages>1</Pages>
  <Words>266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Nakladalová Martina</dc:creator>
  <cp:keywords/>
  <dc:description/>
  <cp:lastModifiedBy>Dominik Vodička (Učitel)</cp:lastModifiedBy>
  <cp:revision>31</cp:revision>
  <cp:lastPrinted>2023-01-18T14:25:00Z</cp:lastPrinted>
  <dcterms:created xsi:type="dcterms:W3CDTF">2023-01-29T20:24:00Z</dcterms:created>
  <dcterms:modified xsi:type="dcterms:W3CDTF">2026-04-13T11:09:00Z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0x010100F4FD541A48096A46A3E6807FEDAD7171</vt:lpwstr>
  </property>
  <property fmtid="{D5CDD505-2E9C-101B-9397-08002B2CF9AE}" pid="3" name="MediaServiceImageTags">
    <vt:lpwstr/>
  </property>
</Properties>
</file>