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BE3A" w14:textId="77777777" w:rsidR="00AD2935" w:rsidRDefault="00AD2935" w:rsidP="00AD2935">
      <w:pPr>
        <w:spacing w:line="360" w:lineRule="auto"/>
      </w:pPr>
    </w:p>
    <w:p w14:paraId="1A25FBA7" w14:textId="77777777" w:rsidR="00AD2935" w:rsidRDefault="00AD2935" w:rsidP="00AD2935">
      <w:pPr>
        <w:spacing w:line="360" w:lineRule="auto"/>
      </w:pPr>
    </w:p>
    <w:p w14:paraId="4F901907" w14:textId="77777777" w:rsidR="00AD2935" w:rsidRPr="00AD2935" w:rsidRDefault="00AD2935" w:rsidP="00AD2935">
      <w:pPr>
        <w:spacing w:line="276" w:lineRule="auto"/>
        <w:jc w:val="center"/>
        <w:rPr>
          <w:b/>
          <w:bCs/>
          <w:sz w:val="28"/>
          <w:szCs w:val="28"/>
          <w:lang w:val="x-none"/>
        </w:rPr>
      </w:pPr>
      <w:r w:rsidRPr="00AD2935">
        <w:rPr>
          <w:b/>
          <w:bCs/>
          <w:sz w:val="28"/>
          <w:szCs w:val="28"/>
          <w:lang w:val="x-none"/>
        </w:rPr>
        <w:t>PŘIHLÁŠKA NA ŠKOLU V PŘÍRODĚ</w:t>
      </w:r>
    </w:p>
    <w:p w14:paraId="661D0F03" w14:textId="14B737D4" w:rsidR="00AD2935" w:rsidRPr="00AD2935" w:rsidRDefault="00AD2935" w:rsidP="00AD2935">
      <w:pPr>
        <w:spacing w:line="276" w:lineRule="auto"/>
        <w:jc w:val="center"/>
        <w:rPr>
          <w:b/>
          <w:bCs/>
          <w:sz w:val="28"/>
          <w:szCs w:val="28"/>
          <w:lang w:val="x-none"/>
        </w:rPr>
      </w:pPr>
      <w:r w:rsidRPr="00AD2935">
        <w:rPr>
          <w:b/>
          <w:bCs/>
          <w:sz w:val="28"/>
          <w:szCs w:val="28"/>
          <w:lang w:val="x-none"/>
        </w:rPr>
        <w:t>ZŠ KOŠINOVA</w:t>
      </w:r>
    </w:p>
    <w:p w14:paraId="3C5BA62C" w14:textId="6F2B49DA" w:rsidR="00AD2935" w:rsidRPr="00AD2935" w:rsidRDefault="00AD2935" w:rsidP="00AD2935">
      <w:pPr>
        <w:spacing w:line="360" w:lineRule="auto"/>
        <w:rPr>
          <w:b/>
        </w:rPr>
      </w:pPr>
      <w:r w:rsidRPr="00BD2EE0">
        <w:rPr>
          <w:u w:val="single"/>
        </w:rPr>
        <w:t>Hlavní vedoucí:</w:t>
      </w:r>
      <w:r w:rsidRPr="00BD2EE0">
        <w:t xml:space="preserve">   </w:t>
      </w:r>
      <w:r w:rsidR="00E760EA">
        <w:t xml:space="preserve">Dominik Vodička  </w:t>
      </w:r>
      <w:r w:rsidRPr="00BD2EE0">
        <w:rPr>
          <w:u w:val="single"/>
        </w:rPr>
        <w:t>Kontakt:</w:t>
      </w:r>
      <w:r w:rsidRPr="00BD2EE0">
        <w:rPr>
          <w:b/>
        </w:rPr>
        <w:t xml:space="preserve">  </w:t>
      </w:r>
      <w:r w:rsidR="008B643C">
        <w:rPr>
          <w:b/>
        </w:rPr>
        <w:t xml:space="preserve">723 010 306  </w:t>
      </w:r>
      <w:r w:rsidRPr="00BD2EE0">
        <w:rPr>
          <w:u w:val="single"/>
        </w:rPr>
        <w:t>E-mail:</w:t>
      </w:r>
      <w:r w:rsidRPr="00AD2935">
        <w:t xml:space="preserve"> </w:t>
      </w:r>
      <w:hyperlink r:id="rId9" w:history="1">
        <w:r w:rsidR="00BA647B" w:rsidRPr="00BA647B">
          <w:rPr>
            <w:rStyle w:val="Hypertextovodkaz"/>
            <w:u w:val="none"/>
          </w:rPr>
          <w:t>vodicka.domin</w:t>
        </w:r>
        <w:r w:rsidR="00BA647B" w:rsidRPr="00BA647B">
          <w:rPr>
            <w:rStyle w:val="Hypertextovodkaz"/>
            <w:u w:val="none"/>
          </w:rPr>
          <w:t>@</w:t>
        </w:r>
        <w:r w:rsidR="00BA647B" w:rsidRPr="00BA647B">
          <w:rPr>
            <w:rStyle w:val="Hypertextovodkaz"/>
            <w:u w:val="none"/>
          </w:rPr>
          <w:t>mail.com</w:t>
        </w:r>
      </w:hyperlink>
      <w:r w:rsidR="00BA647B">
        <w:t xml:space="preserve"> </w:t>
      </w:r>
    </w:p>
    <w:p w14:paraId="2302C9A4" w14:textId="04F1D03B" w:rsidR="00AD2935" w:rsidRPr="00AD2935" w:rsidRDefault="00AD2935" w:rsidP="00AD2935">
      <w:pPr>
        <w:spacing w:line="360" w:lineRule="auto"/>
      </w:pPr>
      <w:r w:rsidRPr="00AD2935">
        <w:t xml:space="preserve">Místo konání: </w:t>
      </w:r>
      <w:r w:rsidR="00E760EA">
        <w:t>NP Podyjí</w:t>
      </w:r>
    </w:p>
    <w:p w14:paraId="06112039" w14:textId="6F7A9EA7" w:rsidR="00AD2935" w:rsidRPr="00AD2935" w:rsidRDefault="00AD2935" w:rsidP="008D6BE8">
      <w:pPr>
        <w:spacing w:after="0" w:line="240" w:lineRule="auto"/>
      </w:pPr>
      <w:r w:rsidRPr="00AD2935">
        <w:t xml:space="preserve">Termín konání: </w:t>
      </w:r>
      <w:r w:rsidR="00C80DAF">
        <w:rPr>
          <w:b/>
        </w:rPr>
        <w:t>4</w:t>
      </w:r>
      <w:r>
        <w:rPr>
          <w:b/>
        </w:rPr>
        <w:t>.</w:t>
      </w:r>
      <w:r w:rsidRPr="00AD2935">
        <w:rPr>
          <w:b/>
        </w:rPr>
        <w:t xml:space="preserve"> </w:t>
      </w:r>
      <w:r w:rsidR="00C80DAF">
        <w:rPr>
          <w:b/>
        </w:rPr>
        <w:t>5</w:t>
      </w:r>
      <w:r w:rsidRPr="00AD2935">
        <w:rPr>
          <w:b/>
        </w:rPr>
        <w:t xml:space="preserve">. – </w:t>
      </w:r>
      <w:r w:rsidR="00C80DAF">
        <w:rPr>
          <w:b/>
        </w:rPr>
        <w:t>6</w:t>
      </w:r>
      <w:r w:rsidRPr="00AD2935">
        <w:rPr>
          <w:b/>
        </w:rPr>
        <w:t xml:space="preserve">. </w:t>
      </w:r>
      <w:r w:rsidR="00C80DAF">
        <w:rPr>
          <w:b/>
        </w:rPr>
        <w:t>5</w:t>
      </w:r>
      <w:r w:rsidRPr="00AD2935">
        <w:rPr>
          <w:b/>
        </w:rPr>
        <w:t>. 202</w:t>
      </w:r>
      <w:r w:rsidR="00C80DAF">
        <w:rPr>
          <w:b/>
        </w:rPr>
        <w:t>6</w:t>
      </w:r>
    </w:p>
    <w:p w14:paraId="5A0DDD48" w14:textId="4E272007" w:rsidR="00AD2935" w:rsidRPr="00AD2935" w:rsidRDefault="00AD2935" w:rsidP="00AD2935">
      <w:pPr>
        <w:spacing w:line="360" w:lineRule="auto"/>
      </w:pPr>
      <w:r w:rsidRPr="00AD2935">
        <w:rPr>
          <w:u w:val="single"/>
        </w:rPr>
        <w:t>...................................................................................................................................................................</w:t>
      </w:r>
    </w:p>
    <w:p w14:paraId="60EF044C" w14:textId="6CF6C8D6" w:rsidR="00AD2935" w:rsidRPr="00AD2935" w:rsidRDefault="00AD2935" w:rsidP="00AD2935">
      <w:pPr>
        <w:spacing w:line="360" w:lineRule="auto"/>
      </w:pPr>
      <w:r w:rsidRPr="00AD2935">
        <w:t>Jméno a příjmení dítěte:… …………………………</w:t>
      </w:r>
      <w:r>
        <w:t>………………………</w:t>
      </w:r>
      <w:r w:rsidRPr="00AD2935">
        <w:t xml:space="preserve"> Rodné číslo</w:t>
      </w:r>
      <w:r w:rsidR="008C4508">
        <w:t xml:space="preserve"> dítěte</w:t>
      </w:r>
      <w:r w:rsidRPr="00AD2935">
        <w:t xml:space="preserve">: </w:t>
      </w:r>
      <w:r>
        <w:t>……………………..……….</w:t>
      </w:r>
      <w:r w:rsidRPr="00AD2935">
        <w:t>…</w:t>
      </w:r>
    </w:p>
    <w:p w14:paraId="4C84BC16" w14:textId="3E6E1F50" w:rsidR="00AD2935" w:rsidRPr="00AD2935" w:rsidRDefault="00AD2935" w:rsidP="00AD2935">
      <w:pPr>
        <w:spacing w:line="360" w:lineRule="auto"/>
      </w:pPr>
      <w:r w:rsidRPr="00AD2935">
        <w:t>Bydliště</w:t>
      </w:r>
      <w:r w:rsidR="008C4508">
        <w:t xml:space="preserve"> dítěte</w:t>
      </w:r>
      <w:r w:rsidRPr="00AD2935">
        <w:t>:</w:t>
      </w:r>
      <w:r>
        <w:t>……………………</w:t>
      </w:r>
      <w:r w:rsidR="008C4508">
        <w:t>…………………...</w:t>
      </w:r>
      <w:r w:rsidRPr="00AD2935">
        <w:t>……… PSČ: ……</w:t>
      </w:r>
      <w:r>
        <w:t>…..…</w:t>
      </w:r>
      <w:r w:rsidRPr="00AD2935">
        <w:t>… Tel.</w:t>
      </w:r>
      <w:r w:rsidR="008C4508">
        <w:t xml:space="preserve"> zákonné</w:t>
      </w:r>
      <w:r w:rsidR="00A50B86">
        <w:t>ho</w:t>
      </w:r>
      <w:r w:rsidR="008C4508">
        <w:t xml:space="preserve"> zástupce</w:t>
      </w:r>
      <w:r w:rsidRPr="00AD2935">
        <w:t xml:space="preserve">: </w:t>
      </w:r>
      <w:r>
        <w:t>….……</w:t>
      </w:r>
      <w:r w:rsidR="00A50B86">
        <w:t>..</w:t>
      </w:r>
      <w:r>
        <w:t>……</w:t>
      </w:r>
      <w:r w:rsidRPr="00AD2935">
        <w:t>…</w:t>
      </w:r>
    </w:p>
    <w:p w14:paraId="1B308816" w14:textId="03D19639" w:rsidR="00AD2935" w:rsidRPr="00AD2935" w:rsidRDefault="00AD2935" w:rsidP="00AD2935">
      <w:pPr>
        <w:spacing w:line="360" w:lineRule="auto"/>
      </w:pPr>
      <w:r w:rsidRPr="00AD2935">
        <w:t>E-mail</w:t>
      </w:r>
      <w:r w:rsidR="00A50B86">
        <w:t xml:space="preserve"> zákonného zástupce</w:t>
      </w:r>
      <w:r w:rsidRPr="00AD2935">
        <w:t>: ………………</w:t>
      </w:r>
      <w:r>
        <w:t>……………….</w:t>
      </w:r>
      <w:r w:rsidRPr="00AD2935">
        <w:t>…………</w:t>
      </w:r>
    </w:p>
    <w:p w14:paraId="2FE183A4" w14:textId="09AFDC68" w:rsidR="00AD2935" w:rsidRPr="00AD2935" w:rsidRDefault="00AD2935" w:rsidP="00EB6934">
      <w:pPr>
        <w:spacing w:after="0" w:line="360" w:lineRule="auto"/>
      </w:pPr>
      <w:r w:rsidRPr="00AD2935">
        <w:t>Zdravotní pojišťovna</w:t>
      </w:r>
      <w:r w:rsidR="008C4508">
        <w:t xml:space="preserve"> dítěte</w:t>
      </w:r>
      <w:r w:rsidRPr="00AD2935">
        <w:t>: ………</w:t>
      </w:r>
      <w:r>
        <w:t>……………………</w:t>
      </w:r>
      <w:r w:rsidRPr="00AD2935">
        <w:t>…</w:t>
      </w:r>
    </w:p>
    <w:p w14:paraId="05C4DB60" w14:textId="77777777" w:rsidR="008D6BE8" w:rsidRPr="00AD2935" w:rsidRDefault="008D6BE8" w:rsidP="008D6BE8">
      <w:pPr>
        <w:spacing w:line="240" w:lineRule="auto"/>
      </w:pPr>
      <w:r w:rsidRPr="00AD2935">
        <w:rPr>
          <w:u w:val="single"/>
        </w:rPr>
        <w:t>...................................................................................................................................................................</w:t>
      </w:r>
    </w:p>
    <w:p w14:paraId="5925E8FB" w14:textId="147846C6" w:rsidR="00AD2935" w:rsidRPr="00AD2935" w:rsidRDefault="00AD2935" w:rsidP="00C53C1E">
      <w:pPr>
        <w:spacing w:line="360" w:lineRule="auto"/>
        <w:jc w:val="center"/>
        <w:rPr>
          <w:b/>
          <w:u w:val="single"/>
        </w:rPr>
      </w:pPr>
      <w:r w:rsidRPr="00AD2935">
        <w:rPr>
          <w:b/>
          <w:u w:val="single"/>
        </w:rPr>
        <w:t xml:space="preserve">CENA </w:t>
      </w:r>
      <w:r w:rsidR="00C80DAF">
        <w:rPr>
          <w:b/>
          <w:u w:val="single"/>
        </w:rPr>
        <w:t>VÝLETU PODYJÍ</w:t>
      </w:r>
      <w:r w:rsidRPr="00BD2EE0">
        <w:rPr>
          <w:b/>
          <w:u w:val="single"/>
        </w:rPr>
        <w:t xml:space="preserve">: </w:t>
      </w:r>
      <w:r w:rsidR="00944F30" w:rsidRPr="00BD2EE0">
        <w:rPr>
          <w:b/>
          <w:u w:val="single"/>
        </w:rPr>
        <w:t xml:space="preserve">   </w:t>
      </w:r>
      <w:r w:rsidR="001875A6">
        <w:rPr>
          <w:b/>
          <w:u w:val="single"/>
        </w:rPr>
        <w:t>CHATKA =</w:t>
      </w:r>
      <w:r w:rsidR="00944F30" w:rsidRPr="00BD2EE0">
        <w:rPr>
          <w:b/>
          <w:u w:val="single"/>
        </w:rPr>
        <w:t xml:space="preserve"> </w:t>
      </w:r>
      <w:r w:rsidR="00FC60A9">
        <w:rPr>
          <w:b/>
          <w:u w:val="single"/>
        </w:rPr>
        <w:t>1 250 Kč</w:t>
      </w:r>
      <w:r w:rsidR="00944F30" w:rsidRPr="00BD2EE0">
        <w:rPr>
          <w:b/>
          <w:u w:val="single"/>
        </w:rPr>
        <w:t xml:space="preserve">  </w:t>
      </w:r>
      <w:r w:rsidR="006179F7">
        <w:rPr>
          <w:b/>
          <w:u w:val="single"/>
        </w:rPr>
        <w:t>nebo</w:t>
      </w:r>
      <w:r w:rsidR="00944F30" w:rsidRPr="00BD2EE0">
        <w:rPr>
          <w:b/>
          <w:u w:val="single"/>
        </w:rPr>
        <w:t xml:space="preserve">  </w:t>
      </w:r>
      <w:r w:rsidR="001875A6">
        <w:rPr>
          <w:b/>
          <w:u w:val="single"/>
        </w:rPr>
        <w:t xml:space="preserve">STAN = </w:t>
      </w:r>
      <w:r w:rsidR="00FC60A9">
        <w:rPr>
          <w:b/>
          <w:u w:val="single"/>
        </w:rPr>
        <w:t>850</w:t>
      </w:r>
      <w:r w:rsidR="00944F30" w:rsidRPr="00BD2EE0">
        <w:rPr>
          <w:b/>
          <w:u w:val="single"/>
        </w:rPr>
        <w:t xml:space="preserve"> </w:t>
      </w:r>
      <w:r w:rsidRPr="00BD2EE0">
        <w:rPr>
          <w:b/>
          <w:u w:val="single"/>
        </w:rPr>
        <w:t>Kč</w:t>
      </w:r>
    </w:p>
    <w:p w14:paraId="1E67CD43" w14:textId="1719EBC3" w:rsidR="00AD2935" w:rsidRPr="00AD2935" w:rsidRDefault="00AD2935" w:rsidP="00AD2935">
      <w:pPr>
        <w:spacing w:line="360" w:lineRule="auto"/>
        <w:rPr>
          <w:b/>
          <w:u w:val="single"/>
        </w:rPr>
      </w:pPr>
      <w:r w:rsidRPr="00AD2935">
        <w:rPr>
          <w:b/>
          <w:u w:val="single"/>
        </w:rPr>
        <w:t>Datum odevzdání</w:t>
      </w:r>
      <w:r w:rsidR="00C53C1E">
        <w:rPr>
          <w:b/>
          <w:u w:val="single"/>
        </w:rPr>
        <w:t xml:space="preserve"> přihlášky</w:t>
      </w:r>
      <w:r w:rsidRPr="00AD2935">
        <w:rPr>
          <w:b/>
          <w:u w:val="single"/>
        </w:rPr>
        <w:t xml:space="preserve"> a zaplacení:</w:t>
      </w:r>
      <w:r w:rsidRPr="00AD2935">
        <w:rPr>
          <w:b/>
        </w:rPr>
        <w:tab/>
      </w:r>
      <w:r w:rsidRPr="00AD2935">
        <w:rPr>
          <w:b/>
        </w:rPr>
        <w:tab/>
      </w:r>
      <w:r w:rsidR="00C53C1E" w:rsidRPr="00BD2EE0">
        <w:rPr>
          <w:b/>
        </w:rPr>
        <w:t>23</w:t>
      </w:r>
      <w:r w:rsidRPr="00BD2EE0">
        <w:rPr>
          <w:b/>
        </w:rPr>
        <w:t xml:space="preserve">. </w:t>
      </w:r>
      <w:r w:rsidR="00C53C1E" w:rsidRPr="00BD2EE0">
        <w:rPr>
          <w:b/>
        </w:rPr>
        <w:t>5</w:t>
      </w:r>
      <w:r w:rsidRPr="00BD2EE0">
        <w:rPr>
          <w:b/>
        </w:rPr>
        <w:t>. 202</w:t>
      </w:r>
      <w:r w:rsidR="00C53C1E" w:rsidRPr="00BD2EE0">
        <w:rPr>
          <w:b/>
        </w:rPr>
        <w:t>5</w:t>
      </w:r>
    </w:p>
    <w:p w14:paraId="0F3A4248" w14:textId="604ED4A2" w:rsidR="00AD2935" w:rsidRPr="00AD2935" w:rsidRDefault="006179F7" w:rsidP="00AD2935">
      <w:pPr>
        <w:spacing w:line="360" w:lineRule="auto"/>
      </w:pPr>
      <w:r>
        <w:rPr>
          <w:u w:val="single"/>
        </w:rPr>
        <w:t>Kde bude žák spát</w:t>
      </w:r>
      <w:r w:rsidR="00AD2935" w:rsidRPr="00AD2935">
        <w:rPr>
          <w:u w:val="single"/>
        </w:rPr>
        <w:t>:</w:t>
      </w:r>
      <w:r w:rsidR="00AD2935" w:rsidRPr="00AD2935">
        <w:t xml:space="preserve"> </w:t>
      </w:r>
      <w:r w:rsidR="00611D4B">
        <w:t xml:space="preserve">         </w:t>
      </w:r>
      <w:r>
        <w:t>chatka</w:t>
      </w:r>
      <w:r w:rsidR="00AD2935" w:rsidRPr="00AD2935">
        <w:t xml:space="preserve"> </w:t>
      </w:r>
      <w:r w:rsidR="00611D4B">
        <w:t xml:space="preserve"> </w:t>
      </w:r>
      <w:r w:rsidR="00AD2935" w:rsidRPr="00AD2935">
        <w:sym w:font="Wingdings" w:char="F06F"/>
      </w:r>
      <w:r w:rsidR="00AD2935" w:rsidRPr="00AD2935">
        <w:t xml:space="preserve">   </w:t>
      </w:r>
      <w:r w:rsidR="00611D4B">
        <w:t xml:space="preserve">      </w:t>
      </w:r>
      <w:r>
        <w:t>stan</w:t>
      </w:r>
      <w:r w:rsidR="00AD2935" w:rsidRPr="00AD2935">
        <w:t xml:space="preserve">  </w:t>
      </w:r>
      <w:r w:rsidR="00AD2935" w:rsidRPr="00AD2935">
        <w:sym w:font="Wingdings" w:char="F06F"/>
      </w:r>
    </w:p>
    <w:p w14:paraId="2D15C104" w14:textId="77777777" w:rsidR="008D6BE8" w:rsidRPr="00AD2935" w:rsidRDefault="008D6BE8" w:rsidP="008D6BE8">
      <w:pPr>
        <w:spacing w:after="0" w:line="360" w:lineRule="auto"/>
      </w:pPr>
      <w:r w:rsidRPr="00AD2935">
        <w:rPr>
          <w:u w:val="single"/>
        </w:rPr>
        <w:t>...................................................................................................................................................................</w:t>
      </w:r>
    </w:p>
    <w:p w14:paraId="4E7F84C9" w14:textId="77777777" w:rsidR="00AD2935" w:rsidRDefault="00AD2935" w:rsidP="00804D78">
      <w:pPr>
        <w:spacing w:line="276" w:lineRule="auto"/>
        <w:jc w:val="both"/>
        <w:rPr>
          <w:bCs/>
          <w:sz w:val="20"/>
          <w:szCs w:val="20"/>
        </w:rPr>
      </w:pPr>
      <w:r w:rsidRPr="00AD2935">
        <w:rPr>
          <w:bCs/>
          <w:sz w:val="20"/>
          <w:szCs w:val="20"/>
          <w:u w:val="single"/>
        </w:rPr>
        <w:t>Potvrzení a souhlas:</w:t>
      </w:r>
      <w:r w:rsidRPr="00AD2935">
        <w:rPr>
          <w:bCs/>
          <w:sz w:val="20"/>
          <w:szCs w:val="20"/>
        </w:rPr>
        <w:t xml:space="preserve"> potvrzuji správnost výše uvedených údajů a dávám souhlas s tím, aby, </w:t>
      </w:r>
      <w:r w:rsidRPr="00AD2935">
        <w:rPr>
          <w:sz w:val="20"/>
          <w:szCs w:val="20"/>
        </w:rPr>
        <w:t xml:space="preserve">ZÁKLADNÍ ŠKOLA, BRNO, KOŠINOVA 22, PŘÍSPĚVKOVÁ ORGANIZACE  </w:t>
      </w:r>
      <w:r w:rsidRPr="00AD2935">
        <w:rPr>
          <w:bCs/>
          <w:sz w:val="20"/>
          <w:szCs w:val="20"/>
        </w:rPr>
        <w:t>zpracovával v souladu se zákonem č. 101/2000 Sb., o ochraně osobních údajů, osobní údaje uvedené v Závazné přihlášce a též osobní data, fotografie a videonahrávky, získané a pořízené v průběhu tábora, souhlasím s jejich zveřejněním na webu a Facebooku Základní školy Košinova.</w:t>
      </w:r>
    </w:p>
    <w:p w14:paraId="457BCF98" w14:textId="77777777" w:rsidR="00804D78" w:rsidRPr="00AD2935" w:rsidRDefault="00804D78" w:rsidP="00804D78">
      <w:pPr>
        <w:spacing w:line="276" w:lineRule="auto"/>
        <w:jc w:val="both"/>
        <w:rPr>
          <w:bCs/>
          <w:sz w:val="20"/>
          <w:szCs w:val="20"/>
        </w:rPr>
      </w:pPr>
    </w:p>
    <w:p w14:paraId="0D15ECF0" w14:textId="1C17340E" w:rsidR="00AD2935" w:rsidRPr="00AD2935" w:rsidRDefault="00AD2935" w:rsidP="008D6BE8">
      <w:pPr>
        <w:spacing w:after="0" w:line="480" w:lineRule="auto"/>
        <w:rPr>
          <w:bCs/>
        </w:rPr>
      </w:pPr>
      <w:r w:rsidRPr="00AD2935">
        <w:rPr>
          <w:bCs/>
        </w:rPr>
        <w:t>V</w:t>
      </w:r>
      <w:r w:rsidR="00AF1DA5">
        <w:rPr>
          <w:bCs/>
        </w:rPr>
        <w:t>…………………..</w:t>
      </w:r>
      <w:r w:rsidRPr="00AD2935">
        <w:rPr>
          <w:bCs/>
        </w:rPr>
        <w:t xml:space="preserve">  </w:t>
      </w:r>
      <w:r w:rsidR="008D6BE8">
        <w:rPr>
          <w:bCs/>
        </w:rPr>
        <w:t xml:space="preserve">   </w:t>
      </w:r>
      <w:r w:rsidRPr="00AD2935">
        <w:rPr>
          <w:bCs/>
        </w:rPr>
        <w:t>Dne</w:t>
      </w:r>
      <w:r w:rsidR="00A3516F">
        <w:rPr>
          <w:bCs/>
        </w:rPr>
        <w:t>……………………….</w:t>
      </w:r>
    </w:p>
    <w:p w14:paraId="1D2F6578" w14:textId="5DF59A9E" w:rsidR="00AD2935" w:rsidRPr="00AD2935" w:rsidRDefault="00AD2935" w:rsidP="008D6BE8">
      <w:pPr>
        <w:spacing w:after="0" w:line="360" w:lineRule="auto"/>
        <w:rPr>
          <w:bCs/>
        </w:rPr>
      </w:pPr>
      <w:r w:rsidRPr="00AD2935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8D6BE8">
        <w:rPr>
          <w:bCs/>
        </w:rPr>
        <w:t xml:space="preserve">      </w:t>
      </w:r>
      <w:r w:rsidRPr="00AD2935">
        <w:rPr>
          <w:bCs/>
        </w:rPr>
        <w:t>________________________</w:t>
      </w:r>
    </w:p>
    <w:p w14:paraId="218856FD" w14:textId="548B2294" w:rsidR="00C50A60" w:rsidRDefault="00AD2935" w:rsidP="008D6BE8">
      <w:pPr>
        <w:spacing w:line="240" w:lineRule="auto"/>
      </w:pPr>
      <w:r w:rsidRPr="00AD2935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</w:r>
      <w:r w:rsidR="00EB6934">
        <w:rPr>
          <w:bCs/>
        </w:rPr>
        <w:tab/>
        <w:t xml:space="preserve">           </w:t>
      </w:r>
      <w:r w:rsidR="008D6BE8">
        <w:rPr>
          <w:bCs/>
        </w:rPr>
        <w:t xml:space="preserve">     </w:t>
      </w:r>
      <w:r w:rsidR="00EB6934">
        <w:rPr>
          <w:bCs/>
        </w:rPr>
        <w:t xml:space="preserve"> </w:t>
      </w:r>
      <w:r w:rsidRPr="00AD2935">
        <w:rPr>
          <w:bCs/>
          <w:u w:val="single"/>
        </w:rPr>
        <w:t>podpis zákonného zástupce dítěte</w:t>
      </w:r>
      <w:r w:rsidR="00C50A60" w:rsidRPr="00C50A60">
        <w:t xml:space="preserve"> </w:t>
      </w:r>
    </w:p>
    <w:sectPr w:rsidR="00C50A60" w:rsidSect="00D4542E">
      <w:headerReference w:type="default" r:id="rId10"/>
      <w:footerReference w:type="default" r:id="rId11"/>
      <w:pgSz w:w="11906" w:h="16838"/>
      <w:pgMar w:top="1417" w:right="1417" w:bottom="1417" w:left="1417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47C9" w14:textId="77777777" w:rsidR="001170F4" w:rsidRDefault="001170F4" w:rsidP="000F7D84">
      <w:pPr>
        <w:spacing w:after="0" w:line="240" w:lineRule="auto"/>
      </w:pPr>
      <w:r>
        <w:separator/>
      </w:r>
    </w:p>
  </w:endnote>
  <w:endnote w:type="continuationSeparator" w:id="0">
    <w:p w14:paraId="5DE59A62" w14:textId="77777777" w:rsidR="001170F4" w:rsidRDefault="001170F4" w:rsidP="000F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934811"/>
      <w:docPartObj>
        <w:docPartGallery w:val="Page Numbers (Bottom of Page)"/>
        <w:docPartUnique/>
      </w:docPartObj>
    </w:sdtPr>
    <w:sdtContent>
      <w:p w14:paraId="3E85E25A" w14:textId="67D2ADC4" w:rsidR="00917C4D" w:rsidRDefault="00917C4D">
        <w:pPr>
          <w:pStyle w:val="Zpat"/>
          <w:jc w:val="right"/>
        </w:pPr>
      </w:p>
      <w:p w14:paraId="0C901B79" w14:textId="77777777" w:rsidR="00917C4D" w:rsidRDefault="00917C4D">
        <w:pPr>
          <w:pStyle w:val="Zpat"/>
          <w:jc w:val="right"/>
          <w:rPr>
            <w:noProof/>
          </w:rPr>
        </w:pPr>
      </w:p>
      <w:p w14:paraId="169C1249" w14:textId="77777777" w:rsidR="00917C4D" w:rsidRPr="00DB6B87" w:rsidRDefault="00917C4D">
        <w:pPr>
          <w:pStyle w:val="Zpat"/>
          <w:jc w:val="right"/>
          <w:rPr>
            <w:noProof/>
          </w:rPr>
        </w:pPr>
      </w:p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552"/>
          <w:gridCol w:w="2552"/>
          <w:gridCol w:w="2552"/>
        </w:tblGrid>
        <w:tr w:rsidR="00917C4D" w14:paraId="5AB2E617" w14:textId="77777777" w:rsidTr="00917C4D">
          <w:tc>
            <w:tcPr>
              <w:tcW w:w="2552" w:type="dxa"/>
            </w:tcPr>
            <w:p w14:paraId="31497661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Adresa</w:t>
              </w:r>
            </w:p>
          </w:tc>
          <w:tc>
            <w:tcPr>
              <w:tcW w:w="2552" w:type="dxa"/>
            </w:tcPr>
            <w:p w14:paraId="6A4F3F5A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Kontakt</w:t>
              </w:r>
            </w:p>
          </w:tc>
          <w:tc>
            <w:tcPr>
              <w:tcW w:w="2552" w:type="dxa"/>
            </w:tcPr>
            <w:p w14:paraId="7D3E50E9" w14:textId="77777777" w:rsidR="00917C4D" w:rsidRPr="00DB6B87" w:rsidRDefault="00917C4D" w:rsidP="00917C4D">
              <w:pPr>
                <w:pStyle w:val="Zpat"/>
                <w:rPr>
                  <w:rFonts w:ascii="Raleway SemiBold" w:hAnsi="Raleway SemiBold"/>
                  <w:color w:val="78A554"/>
                </w:rPr>
              </w:pPr>
              <w:r w:rsidRPr="00DB6B87">
                <w:rPr>
                  <w:rFonts w:ascii="Raleway SemiBold" w:hAnsi="Raleway SemiBold"/>
                  <w:color w:val="78A554"/>
                </w:rPr>
                <w:t>Spojení</w:t>
              </w:r>
            </w:p>
          </w:tc>
        </w:tr>
        <w:tr w:rsidR="00917C4D" w14:paraId="71BB1CD0" w14:textId="77777777" w:rsidTr="00917C4D">
          <w:trPr>
            <w:trHeight w:val="695"/>
          </w:trPr>
          <w:tc>
            <w:tcPr>
              <w:tcW w:w="2552" w:type="dxa"/>
              <w:vAlign w:val="bottom"/>
            </w:tcPr>
            <w:p w14:paraId="1C31EC7B" w14:textId="77777777" w:rsidR="00917C4D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Košinova 661/22,</w:t>
              </w:r>
            </w:p>
            <w:p w14:paraId="4249E24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Brno, 612 00</w:t>
              </w:r>
            </w:p>
          </w:tc>
          <w:tc>
            <w:tcPr>
              <w:tcW w:w="2552" w:type="dxa"/>
              <w:vAlign w:val="bottom"/>
            </w:tcPr>
            <w:p w14:paraId="277AB575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info@zskosinova.cz </w:t>
              </w:r>
            </w:p>
            <w:p w14:paraId="2990000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606 040 200</w:t>
              </w:r>
            </w:p>
          </w:tc>
          <w:tc>
            <w:tcPr>
              <w:tcW w:w="2552" w:type="dxa"/>
              <w:vAlign w:val="bottom"/>
            </w:tcPr>
            <w:p w14:paraId="145ED58E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 xml:space="preserve">www.zskosinova.cz </w:t>
              </w:r>
            </w:p>
            <w:p w14:paraId="15337278" w14:textId="77777777" w:rsidR="00917C4D" w:rsidRPr="00F60DA5" w:rsidRDefault="00917C4D" w:rsidP="00917C4D">
              <w:pPr>
                <w:pStyle w:val="Zpat"/>
                <w:rPr>
                  <w:rFonts w:ascii="Raleway Medium" w:hAnsi="Raleway Medium"/>
                </w:rPr>
              </w:pPr>
              <w:r w:rsidRPr="00F60DA5">
                <w:rPr>
                  <w:rFonts w:ascii="Raleway Medium" w:hAnsi="Raleway Medium"/>
                </w:rPr>
                <w:t>IČ: 62 157</w:t>
              </w:r>
              <w:r>
                <w:rPr>
                  <w:rFonts w:ascii="Raleway Medium" w:hAnsi="Raleway Medium"/>
                </w:rPr>
                <w:t> </w:t>
              </w:r>
              <w:r w:rsidRPr="00F60DA5">
                <w:rPr>
                  <w:rFonts w:ascii="Raleway Medium" w:hAnsi="Raleway Medium"/>
                </w:rPr>
                <w:t>108</w:t>
              </w:r>
            </w:p>
          </w:tc>
        </w:tr>
      </w:tbl>
      <w:p w14:paraId="3ACBBC23" w14:textId="6FCA4A00" w:rsidR="00D4542E" w:rsidRDefault="00D4542E">
        <w:pPr>
          <w:pStyle w:val="Zpat"/>
          <w:jc w:val="right"/>
        </w:pPr>
        <w:r w:rsidRPr="00DB6B87">
          <w:rPr>
            <w:noProof/>
          </w:rPr>
          <w:drawing>
            <wp:anchor distT="0" distB="0" distL="114300" distR="114300" simplePos="0" relativeHeight="251662336" behindDoc="1" locked="0" layoutInCell="1" allowOverlap="1" wp14:anchorId="69FC906A" wp14:editId="13EC9467">
              <wp:simplePos x="0" y="0"/>
              <wp:positionH relativeFrom="margin">
                <wp:posOffset>5828665</wp:posOffset>
              </wp:positionH>
              <wp:positionV relativeFrom="paragraph">
                <wp:posOffset>-22860</wp:posOffset>
              </wp:positionV>
              <wp:extent cx="219075" cy="253365"/>
              <wp:effectExtent l="0" t="0" r="9525" b="0"/>
              <wp:wrapNone/>
              <wp:docPr id="482251053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6713896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075" cy="253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3C368" w14:textId="78DB45BF" w:rsidR="006F3DE0" w:rsidRDefault="006F3DE0" w:rsidP="006F3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A5A9" w14:textId="77777777" w:rsidR="001170F4" w:rsidRDefault="001170F4" w:rsidP="000F7D84">
      <w:pPr>
        <w:spacing w:after="0" w:line="240" w:lineRule="auto"/>
      </w:pPr>
      <w:r>
        <w:separator/>
      </w:r>
    </w:p>
  </w:footnote>
  <w:footnote w:type="continuationSeparator" w:id="0">
    <w:p w14:paraId="4A8450E3" w14:textId="77777777" w:rsidR="001170F4" w:rsidRDefault="001170F4" w:rsidP="000F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EF1C" w14:textId="655DEEFA" w:rsidR="000F7D84" w:rsidRDefault="002356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A1C4D2" wp14:editId="4D0861F0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9949E4" w14:textId="77777777" w:rsidR="002356C6" w:rsidRPr="002324AF" w:rsidRDefault="002356C6" w:rsidP="002356C6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1C4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5B9949E4" w14:textId="77777777" w:rsidR="002356C6" w:rsidRPr="002324AF" w:rsidRDefault="002356C6" w:rsidP="002356C6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55A21020" wp14:editId="4551709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60"/>
    <w:rsid w:val="00010585"/>
    <w:rsid w:val="00010C78"/>
    <w:rsid w:val="000443BE"/>
    <w:rsid w:val="00075AB6"/>
    <w:rsid w:val="000F7D84"/>
    <w:rsid w:val="00102DD5"/>
    <w:rsid w:val="00105B95"/>
    <w:rsid w:val="001170F4"/>
    <w:rsid w:val="00145835"/>
    <w:rsid w:val="001875A6"/>
    <w:rsid w:val="001E1478"/>
    <w:rsid w:val="0022089D"/>
    <w:rsid w:val="002356C6"/>
    <w:rsid w:val="00461C42"/>
    <w:rsid w:val="004F1B40"/>
    <w:rsid w:val="00503643"/>
    <w:rsid w:val="00556B56"/>
    <w:rsid w:val="0055796E"/>
    <w:rsid w:val="005867F2"/>
    <w:rsid w:val="005A3F64"/>
    <w:rsid w:val="005F73FD"/>
    <w:rsid w:val="00611D4B"/>
    <w:rsid w:val="006179F7"/>
    <w:rsid w:val="0069577A"/>
    <w:rsid w:val="006B1FA8"/>
    <w:rsid w:val="006F3DE0"/>
    <w:rsid w:val="00700414"/>
    <w:rsid w:val="00752A07"/>
    <w:rsid w:val="00762809"/>
    <w:rsid w:val="0079558F"/>
    <w:rsid w:val="007A4308"/>
    <w:rsid w:val="007B5E6B"/>
    <w:rsid w:val="007F50F4"/>
    <w:rsid w:val="00804D78"/>
    <w:rsid w:val="00835FA4"/>
    <w:rsid w:val="008408F8"/>
    <w:rsid w:val="00876EAE"/>
    <w:rsid w:val="008B643C"/>
    <w:rsid w:val="008C4508"/>
    <w:rsid w:val="008D6BE8"/>
    <w:rsid w:val="00917C4D"/>
    <w:rsid w:val="00944F30"/>
    <w:rsid w:val="00955F74"/>
    <w:rsid w:val="00956C2F"/>
    <w:rsid w:val="009D1C7B"/>
    <w:rsid w:val="00A31341"/>
    <w:rsid w:val="00A3516F"/>
    <w:rsid w:val="00A50B86"/>
    <w:rsid w:val="00A92E05"/>
    <w:rsid w:val="00AA3CB4"/>
    <w:rsid w:val="00AA592B"/>
    <w:rsid w:val="00AB4606"/>
    <w:rsid w:val="00AB5FB8"/>
    <w:rsid w:val="00AD2935"/>
    <w:rsid w:val="00AF1DA5"/>
    <w:rsid w:val="00B0383F"/>
    <w:rsid w:val="00BA647B"/>
    <w:rsid w:val="00BD2EE0"/>
    <w:rsid w:val="00C50A60"/>
    <w:rsid w:val="00C53C1E"/>
    <w:rsid w:val="00C80DAF"/>
    <w:rsid w:val="00C84563"/>
    <w:rsid w:val="00CD3EF4"/>
    <w:rsid w:val="00D146D1"/>
    <w:rsid w:val="00D253E7"/>
    <w:rsid w:val="00D4542E"/>
    <w:rsid w:val="00D6798D"/>
    <w:rsid w:val="00D77C4D"/>
    <w:rsid w:val="00D94EAD"/>
    <w:rsid w:val="00E5122A"/>
    <w:rsid w:val="00E55C4C"/>
    <w:rsid w:val="00E760EA"/>
    <w:rsid w:val="00EB6934"/>
    <w:rsid w:val="00ED4B34"/>
    <w:rsid w:val="00EE6C5B"/>
    <w:rsid w:val="00F02E01"/>
    <w:rsid w:val="00F74FAC"/>
    <w:rsid w:val="00F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A670C"/>
  <w15:chartTrackingRefBased/>
  <w15:docId w15:val="{4EEC6EF1-7E3F-4957-9A1A-24E52126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D84"/>
  </w:style>
  <w:style w:type="paragraph" w:styleId="Zpat">
    <w:name w:val="footer"/>
    <w:basedOn w:val="Normln"/>
    <w:link w:val="ZpatChar"/>
    <w:uiPriority w:val="99"/>
    <w:unhideWhenUsed/>
    <w:rsid w:val="000F7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D84"/>
  </w:style>
  <w:style w:type="table" w:styleId="Mkatabulky">
    <w:name w:val="Table Grid"/>
    <w:basedOn w:val="Normlntabulka"/>
    <w:uiPriority w:val="39"/>
    <w:rsid w:val="006F3DE0"/>
    <w:rPr>
      <w:rFonts w:ascii="Raleway" w:eastAsiaTheme="minorHAnsi" w:hAnsi="Raleway" w:cstheme="minorBidi"/>
      <w:color w:val="000000" w:themeColor="text1"/>
      <w:kern w:val="2"/>
      <w:lang w:eastAsia="en-US"/>
      <w14:ligatures w14:val="standardContextual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A64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odicka.domin@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kosinova_hlavickovy_papi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2b7d2-281a-4685-93f7-15f43c2771b7" xsi:nil="true"/>
    <lcf76f155ced4ddcb4097134ff3c332f xmlns="37ab243e-3410-4363-a765-070454c516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8E5EE-724C-461C-B529-A3A157BD0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243e-3410-4363-a765-070454c516ba"/>
    <ds:schemaRef ds:uri="6cc2b7d2-281a-4685-93f7-15f43c277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62FB9-28F2-4AE1-87DF-1238AC6D7632}">
  <ds:schemaRefs>
    <ds:schemaRef ds:uri="http://schemas.microsoft.com/office/2006/metadata/properties"/>
    <ds:schemaRef ds:uri="http://schemas.microsoft.com/office/infopath/2007/PartnerControls"/>
    <ds:schemaRef ds:uri="6cc2b7d2-281a-4685-93f7-15f43c2771b7"/>
    <ds:schemaRef ds:uri="37ab243e-3410-4363-a765-070454c516ba"/>
  </ds:schemaRefs>
</ds:datastoreItem>
</file>

<file path=customXml/itemProps3.xml><?xml version="1.0" encoding="utf-8"?>
<ds:datastoreItem xmlns:ds="http://schemas.openxmlformats.org/officeDocument/2006/customXml" ds:itemID="{63DA632C-51C6-4C6C-9D56-EF268CC96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kosinova_hlavickovy_papir</Template>
  <TotalTime>31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Nakladalová Martina</dc:creator>
  <cp:keywords/>
  <dc:description/>
  <cp:lastModifiedBy>Dominik Vodička (Učitel)</cp:lastModifiedBy>
  <cp:revision>37</cp:revision>
  <cp:lastPrinted>2023-01-18T14:25:00Z</cp:lastPrinted>
  <dcterms:created xsi:type="dcterms:W3CDTF">2023-01-29T20:24:00Z</dcterms:created>
  <dcterms:modified xsi:type="dcterms:W3CDTF">2026-04-13T11:08:00Z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  <property fmtid="{D5CDD505-2E9C-101B-9397-08002B2CF9AE}" pid="3" name="MediaServiceImageTags">
    <vt:lpwstr/>
  </property>
</Properties>
</file>