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498E" w14:textId="77777777" w:rsidR="00DB3513" w:rsidRDefault="00DB3513" w:rsidP="00DB3513">
      <w:pPr>
        <w:spacing w:line="360" w:lineRule="auto"/>
      </w:pPr>
    </w:p>
    <w:p w14:paraId="1F9EF685" w14:textId="73D220E4" w:rsidR="00DB3513" w:rsidRPr="000B16DD" w:rsidRDefault="00091598" w:rsidP="000B16DD">
      <w:pPr>
        <w:spacing w:line="360" w:lineRule="auto"/>
        <w:jc w:val="center"/>
        <w:rPr>
          <w:sz w:val="24"/>
          <w:szCs w:val="24"/>
        </w:rPr>
      </w:pPr>
      <w:r w:rsidRPr="000B16D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AB4F12D" wp14:editId="23D70A81">
                <wp:simplePos x="0" y="0"/>
                <wp:positionH relativeFrom="margin">
                  <wp:align>center</wp:align>
                </wp:positionH>
                <wp:positionV relativeFrom="paragraph">
                  <wp:posOffset>281940</wp:posOffset>
                </wp:positionV>
                <wp:extent cx="6118860" cy="6350"/>
                <wp:effectExtent l="0" t="0" r="0" b="0"/>
                <wp:wrapNone/>
                <wp:docPr id="342178444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6350"/>
                          <a:chOff x="0" y="0"/>
                          <a:chExt cx="9636" cy="10"/>
                        </a:xfrm>
                      </wpg:grpSpPr>
                      <wps:wsp>
                        <wps:cNvPr id="46108892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>
            <w:pict w14:anchorId="1C199F6A">
              <v:group id="Skupina 5" style="position:absolute;margin-left:0;margin-top:22.2pt;width:481.8pt;height:.5pt;z-index:-251658240;mso-position-horizontal:center;mso-position-horizontal-relative:margin" coordsize="9636,10" o:spid="_x0000_s1026" w14:anchorId="4D6D63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">
                <v:rect id="Rectangle 9" style="position:absolute;width:9636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"/>
                <w10:wrap anchorx="margin"/>
              </v:group>
            </w:pict>
          </mc:Fallback>
        </mc:AlternateContent>
      </w:r>
      <w:r w:rsidR="00DB3513" w:rsidRPr="000B16DD">
        <w:rPr>
          <w:b/>
          <w:bCs/>
          <w:sz w:val="24"/>
          <w:szCs w:val="24"/>
        </w:rPr>
        <w:t xml:space="preserve">POUČENÍ DĚTÍ O BEZPEČNOSTI A OCHRANĚ ZDRAVÍ V DOBĚ KONÁNÍ </w:t>
      </w:r>
      <w:r w:rsidR="009E5ABC">
        <w:rPr>
          <w:b/>
          <w:bCs/>
          <w:sz w:val="24"/>
          <w:szCs w:val="24"/>
        </w:rPr>
        <w:t>VÝLETU V NP PODYJÍ</w:t>
      </w:r>
    </w:p>
    <w:p w14:paraId="0BE50C0B" w14:textId="2EF4627A" w:rsidR="00DB3513" w:rsidRPr="00DB3513" w:rsidRDefault="00BA0701" w:rsidP="00DB3513">
      <w:pPr>
        <w:numPr>
          <w:ilvl w:val="0"/>
          <w:numId w:val="1"/>
        </w:numPr>
        <w:spacing w:after="0" w:line="360" w:lineRule="auto"/>
        <w:rPr>
          <w:b/>
          <w:bCs/>
        </w:rPr>
      </w:pPr>
      <w:r w:rsidRPr="00BA0701">
        <w:rPr>
          <w:b/>
          <w:bCs/>
        </w:rPr>
        <w:t>POHYB A POBYT NA TRASE A V KEMPECH</w:t>
      </w:r>
    </w:p>
    <w:p w14:paraId="36C13D6C" w14:textId="77777777" w:rsidR="00063D31" w:rsidRPr="00063D31" w:rsidRDefault="00063D31" w:rsidP="00063D31">
      <w:pPr>
        <w:numPr>
          <w:ilvl w:val="0"/>
          <w:numId w:val="2"/>
        </w:numPr>
        <w:spacing w:after="0" w:line="276" w:lineRule="auto"/>
        <w:rPr>
          <w:b/>
          <w:bCs/>
        </w:rPr>
      </w:pPr>
      <w:r w:rsidRPr="00063D31">
        <w:t>během celé akce děti respektují pokyny pedagogů a dodržují stanovený režim dne</w:t>
      </w:r>
    </w:p>
    <w:p w14:paraId="6082780A" w14:textId="77777777" w:rsidR="00063D31" w:rsidRPr="00063D31" w:rsidRDefault="00063D31" w:rsidP="00063D31">
      <w:pPr>
        <w:numPr>
          <w:ilvl w:val="0"/>
          <w:numId w:val="2"/>
        </w:numPr>
        <w:spacing w:after="0" w:line="276" w:lineRule="auto"/>
        <w:rPr>
          <w:b/>
          <w:bCs/>
        </w:rPr>
      </w:pPr>
      <w:r w:rsidRPr="00063D31">
        <w:t>při pobytu v kempech využívají jejich vybavení tak, jak je určeno</w:t>
      </w:r>
    </w:p>
    <w:p w14:paraId="0828326E" w14:textId="77777777" w:rsidR="00063D31" w:rsidRPr="00063D31" w:rsidRDefault="00063D31" w:rsidP="00063D31">
      <w:pPr>
        <w:numPr>
          <w:ilvl w:val="0"/>
          <w:numId w:val="2"/>
        </w:numPr>
        <w:spacing w:after="0" w:line="276" w:lineRule="auto"/>
        <w:rPr>
          <w:b/>
          <w:bCs/>
        </w:rPr>
      </w:pPr>
      <w:r w:rsidRPr="00063D31">
        <w:t>za škody na majetku kempu odpovídá osoba, která škodu způsobila</w:t>
      </w:r>
    </w:p>
    <w:p w14:paraId="21BAA86F" w14:textId="77777777" w:rsidR="00063D31" w:rsidRPr="00063D31" w:rsidRDefault="00063D31" w:rsidP="00063D31">
      <w:pPr>
        <w:numPr>
          <w:ilvl w:val="0"/>
          <w:numId w:val="2"/>
        </w:numPr>
        <w:spacing w:after="0" w:line="276" w:lineRule="auto"/>
        <w:rPr>
          <w:b/>
          <w:bCs/>
        </w:rPr>
      </w:pPr>
      <w:r w:rsidRPr="00063D31">
        <w:t>nevzdalují se samostatně od skupiny bez vědomí pedagoga</w:t>
      </w:r>
    </w:p>
    <w:p w14:paraId="2ED6D301" w14:textId="02699932" w:rsidR="00063D31" w:rsidRPr="00063D31" w:rsidRDefault="00063D31" w:rsidP="00063D31">
      <w:pPr>
        <w:numPr>
          <w:ilvl w:val="0"/>
          <w:numId w:val="2"/>
        </w:numPr>
        <w:spacing w:after="0" w:line="276" w:lineRule="auto"/>
        <w:rPr>
          <w:b/>
          <w:bCs/>
        </w:rPr>
      </w:pPr>
      <w:r w:rsidRPr="00063D31">
        <w:t>při manipulaci s vybavením (např. stavění stanů, vaření, práce s vybavením u ohně apod.) dbají zvýšené opatrnosti, aby neohrozily sebe ani ostatn</w:t>
      </w:r>
      <w:r>
        <w:t>í</w:t>
      </w:r>
    </w:p>
    <w:p w14:paraId="650C0D13" w14:textId="77777777" w:rsidR="00063D31" w:rsidRPr="00063D31" w:rsidRDefault="00063D31" w:rsidP="00063D31">
      <w:pPr>
        <w:numPr>
          <w:ilvl w:val="0"/>
          <w:numId w:val="2"/>
        </w:numPr>
        <w:spacing w:after="0" w:line="276" w:lineRule="auto"/>
        <w:rPr>
          <w:b/>
          <w:bCs/>
        </w:rPr>
      </w:pPr>
      <w:r w:rsidRPr="00063D31">
        <w:t>při pohybu v přírodě se chovají ohleduplně k okolí i ostatním účastníkům (ostatní turisté, ochrana přírody apod.)</w:t>
      </w:r>
    </w:p>
    <w:p w14:paraId="33A2E655" w14:textId="77777777" w:rsidR="00063D31" w:rsidRPr="00063D31" w:rsidRDefault="00063D31" w:rsidP="00063D31">
      <w:pPr>
        <w:numPr>
          <w:ilvl w:val="0"/>
          <w:numId w:val="2"/>
        </w:numPr>
        <w:spacing w:after="0" w:line="276" w:lineRule="auto"/>
        <w:rPr>
          <w:b/>
          <w:bCs/>
        </w:rPr>
      </w:pPr>
      <w:r w:rsidRPr="00063D31">
        <w:t>pokud dojde k poranění, nahlásí tuto skutečnost pedagogovi, který zranění ošetří (pedagog má k dispozici lékárničku první pomoci); v případě potřeby budou informováni rodiče</w:t>
      </w:r>
    </w:p>
    <w:p w14:paraId="034DCDF1" w14:textId="71A77A0B" w:rsidR="006670E3" w:rsidRPr="00063D31" w:rsidRDefault="00BA0701" w:rsidP="00063D31">
      <w:pPr>
        <w:pStyle w:val="Odstavecseseznamem"/>
        <w:numPr>
          <w:ilvl w:val="0"/>
          <w:numId w:val="1"/>
        </w:numPr>
        <w:spacing w:after="0" w:line="276" w:lineRule="auto"/>
        <w:rPr>
          <w:b/>
          <w:bCs/>
        </w:rPr>
      </w:pPr>
      <w:r w:rsidRPr="00063D31">
        <w:rPr>
          <w:b/>
          <w:bCs/>
        </w:rPr>
        <w:t>PŘESUNY, VÝLETY A DALŠÍ AKTIVITY BĚHEM AKCE</w:t>
      </w:r>
    </w:p>
    <w:p w14:paraId="0DA40144" w14:textId="77777777" w:rsidR="00A870F4" w:rsidRDefault="006670E3" w:rsidP="00A870F4">
      <w:pPr>
        <w:pStyle w:val="Odstavecseseznamem"/>
        <w:numPr>
          <w:ilvl w:val="0"/>
          <w:numId w:val="2"/>
        </w:numPr>
        <w:spacing w:after="0" w:line="276" w:lineRule="auto"/>
      </w:pPr>
      <w:r w:rsidRPr="00DB3513">
        <w:t xml:space="preserve">při </w:t>
      </w:r>
      <w:r w:rsidR="00A870F4" w:rsidRPr="00A870F4">
        <w:t>přesunech a pohybu po trase děti dodržují pokyny pedagogů a pravidla bezpečného pohybu (chůze ve skupině, přecházení komunikací apod.)</w:t>
      </w:r>
    </w:p>
    <w:p w14:paraId="63F98422" w14:textId="77777777" w:rsidR="00A870F4" w:rsidRDefault="00A870F4" w:rsidP="00A870F4">
      <w:pPr>
        <w:pStyle w:val="Odstavecseseznamem"/>
        <w:numPr>
          <w:ilvl w:val="0"/>
          <w:numId w:val="2"/>
        </w:numPr>
        <w:spacing w:after="0" w:line="276" w:lineRule="auto"/>
      </w:pPr>
      <w:r w:rsidRPr="00A870F4">
        <w:t>při přepravě dopravními prostředky (autobus, vlak apod.) dodržují pravidla bezpečného cestování a pokyny doprovodu</w:t>
      </w:r>
    </w:p>
    <w:p w14:paraId="45FA1518" w14:textId="77777777" w:rsidR="00A870F4" w:rsidRDefault="00A870F4" w:rsidP="00A870F4">
      <w:pPr>
        <w:pStyle w:val="Odstavecseseznamem"/>
        <w:numPr>
          <w:ilvl w:val="0"/>
          <w:numId w:val="2"/>
        </w:numPr>
        <w:spacing w:after="0" w:line="276" w:lineRule="auto"/>
      </w:pPr>
      <w:r w:rsidRPr="00A870F4">
        <w:t xml:space="preserve"> v žádném případě se sami bez vědomí pedagoga nevzdalují od skupiny; zvýšené opatrnosti je třeba dbát zejména při pohybu v neznámém terénu</w:t>
      </w:r>
    </w:p>
    <w:p w14:paraId="6537560B" w14:textId="77777777" w:rsidR="00A870F4" w:rsidRDefault="00A870F4" w:rsidP="00A870F4">
      <w:pPr>
        <w:pStyle w:val="Odstavecseseznamem"/>
        <w:numPr>
          <w:ilvl w:val="0"/>
          <w:numId w:val="2"/>
        </w:numPr>
        <w:spacing w:after="0" w:line="276" w:lineRule="auto"/>
      </w:pPr>
      <w:r w:rsidRPr="00A870F4">
        <w:t>děti nekonzumují neznámé rostliny ani plodiny a nehladí neznámá zvířata</w:t>
      </w:r>
    </w:p>
    <w:p w14:paraId="76D3D2D3" w14:textId="77777777" w:rsidR="00A870F4" w:rsidRDefault="00A870F4" w:rsidP="00A870F4">
      <w:pPr>
        <w:pStyle w:val="Odstavecseseznamem"/>
        <w:numPr>
          <w:ilvl w:val="0"/>
          <w:numId w:val="2"/>
        </w:numPr>
        <w:spacing w:after="0" w:line="276" w:lineRule="auto"/>
      </w:pPr>
      <w:r w:rsidRPr="00A870F4">
        <w:t>při pohybu v okolí vody (řeka Dyje apod.) dbají zvýšené opatrnosti a řídí se pokyny pedagogů</w:t>
      </w:r>
    </w:p>
    <w:p w14:paraId="75F48E18" w14:textId="77777777" w:rsidR="00B32A12" w:rsidRDefault="00A870F4" w:rsidP="00A870F4">
      <w:pPr>
        <w:pStyle w:val="Odstavecseseznamem"/>
        <w:numPr>
          <w:ilvl w:val="0"/>
          <w:numId w:val="2"/>
        </w:numPr>
        <w:spacing w:after="0" w:line="276" w:lineRule="auto"/>
      </w:pPr>
      <w:r w:rsidRPr="00A870F4">
        <w:t>pokud dojde ke zranění, nahlásí tuto skutečnost pedagogovi, který má u sebe přenosnou cestovní lékárničku první pomoci</w:t>
      </w:r>
      <w:r w:rsidR="00DB3513" w:rsidRPr="00DB3513">
        <w:t>Poučení děti bude provedeno na začátku prvního dne konání školy v přírodě, budou s ním seznámeni i rodiče.</w:t>
      </w:r>
    </w:p>
    <w:p w14:paraId="7B213A9A" w14:textId="77777777" w:rsidR="00A870F4" w:rsidRDefault="00A870F4" w:rsidP="00A870F4">
      <w:pPr>
        <w:spacing w:after="0" w:line="276" w:lineRule="auto"/>
      </w:pPr>
    </w:p>
    <w:p w14:paraId="4C5E0B0B" w14:textId="77777777" w:rsidR="00A870F4" w:rsidRDefault="00A870F4" w:rsidP="00A870F4">
      <w:pPr>
        <w:spacing w:after="0" w:line="276" w:lineRule="auto"/>
      </w:pPr>
    </w:p>
    <w:p w14:paraId="3F0CF796" w14:textId="77777777" w:rsidR="005C1DB8" w:rsidRDefault="005C1DB8" w:rsidP="00A870F4">
      <w:pPr>
        <w:spacing w:after="0" w:line="276" w:lineRule="auto"/>
      </w:pPr>
    </w:p>
    <w:p w14:paraId="246D57FD" w14:textId="0E268548" w:rsidR="005C1DB8" w:rsidRDefault="005C1DB8" w:rsidP="00A870F4">
      <w:pPr>
        <w:spacing w:after="0" w:line="276" w:lineRule="auto"/>
        <w:sectPr w:rsidR="005C1DB8" w:rsidSect="00B32A12">
          <w:headerReference w:type="default" r:id="rId10"/>
          <w:footerReference w:type="default" r:id="rId11"/>
          <w:pgSz w:w="11906" w:h="16838"/>
          <w:pgMar w:top="1417" w:right="1417" w:bottom="1417" w:left="1417" w:header="397" w:footer="737" w:gutter="0"/>
          <w:cols w:space="708"/>
          <w:docGrid w:linePitch="360"/>
        </w:sectPr>
      </w:pPr>
    </w:p>
    <w:p w14:paraId="797839D4" w14:textId="207EC1E2" w:rsidR="00DB3513" w:rsidRPr="00DB3513" w:rsidRDefault="00DB3513" w:rsidP="00B32A12">
      <w:pPr>
        <w:spacing w:line="276" w:lineRule="auto"/>
      </w:pPr>
      <w:r>
        <w:t xml:space="preserve">V </w:t>
      </w:r>
      <w:r w:rsidR="009B7628">
        <w:t>…………………..…..</w:t>
      </w:r>
      <w:r>
        <w:t>dne</w:t>
      </w:r>
      <w:r w:rsidR="009B7628">
        <w:t>……</w:t>
      </w:r>
      <w:r>
        <w:t>.......................…</w:t>
      </w:r>
    </w:p>
    <w:p w14:paraId="13892F54" w14:textId="38BEFACB" w:rsidR="60A1AF53" w:rsidRDefault="60A1AF53" w:rsidP="60A1AF53">
      <w:pPr>
        <w:spacing w:line="276" w:lineRule="auto"/>
      </w:pPr>
    </w:p>
    <w:p w14:paraId="47333220" w14:textId="076460AF" w:rsidR="00DB3513" w:rsidRPr="00DB3513" w:rsidRDefault="00DB3513" w:rsidP="00B32A12">
      <w:pPr>
        <w:spacing w:line="276" w:lineRule="auto"/>
      </w:pPr>
      <w:r w:rsidRPr="00DB3513">
        <w:t>Jméno dítěte</w:t>
      </w:r>
      <w:r w:rsidRPr="00DB3513">
        <w:tab/>
        <w:t>…………………………………………</w:t>
      </w:r>
    </w:p>
    <w:p w14:paraId="48411B32" w14:textId="00F82348" w:rsidR="000B16DD" w:rsidRDefault="009B7628" w:rsidP="00B32A12">
      <w:pPr>
        <w:spacing w:line="276" w:lineRule="auto"/>
      </w:pPr>
      <w:r>
        <w:t>Zákonný zástupce</w:t>
      </w:r>
      <w:r w:rsidR="00B32A12">
        <w:t xml:space="preserve"> </w:t>
      </w:r>
      <w:r w:rsidR="00DB3513" w:rsidRPr="00DB3513">
        <w:t xml:space="preserve">........................................ </w:t>
      </w:r>
    </w:p>
    <w:p w14:paraId="57B09825" w14:textId="5ADB8B26" w:rsidR="00B32A12" w:rsidRDefault="00B32A12" w:rsidP="363952B5">
      <w:pPr>
        <w:spacing w:line="276" w:lineRule="auto"/>
      </w:pPr>
      <w:r>
        <w:t>Pedagogický pracovník  ...........................</w:t>
      </w:r>
    </w:p>
    <w:p w14:paraId="57CB416B" w14:textId="28579746" w:rsidR="363952B5" w:rsidRDefault="363952B5" w:rsidP="363952B5">
      <w:pPr>
        <w:spacing w:line="276" w:lineRule="auto"/>
        <w:rPr>
          <w:b/>
          <w:bCs/>
          <w:u w:val="single"/>
        </w:rPr>
      </w:pPr>
    </w:p>
    <w:p w14:paraId="00EDF4FA" w14:textId="77777777" w:rsidR="00B32A12" w:rsidRDefault="00B32A12" w:rsidP="60A1AF53">
      <w:pPr>
        <w:spacing w:line="276" w:lineRule="auto"/>
        <w:rPr>
          <w:b/>
          <w:bCs/>
          <w:u w:val="single"/>
        </w:rPr>
      </w:pPr>
      <w:r w:rsidRPr="60A1AF53">
        <w:rPr>
          <w:b/>
          <w:bCs/>
          <w:u w:val="single"/>
        </w:rPr>
        <w:t>Podpisy:</w:t>
      </w:r>
    </w:p>
    <w:p w14:paraId="66420F1B" w14:textId="0F93261F" w:rsidR="006A436D" w:rsidRDefault="006A436D" w:rsidP="006A436D">
      <w:pPr>
        <w:spacing w:line="276" w:lineRule="auto"/>
      </w:pPr>
      <w:r>
        <w:t>Dítě/žák</w:t>
      </w:r>
    </w:p>
    <w:p w14:paraId="70256BE9" w14:textId="1896DCDC" w:rsidR="006A436D" w:rsidRDefault="009B7628" w:rsidP="006A436D">
      <w:pPr>
        <w:spacing w:line="276" w:lineRule="auto"/>
      </w:pPr>
      <w:r>
        <w:t>Zákonný zástupce</w:t>
      </w:r>
    </w:p>
    <w:p w14:paraId="11D53FCF" w14:textId="2ED48DF9" w:rsidR="006A436D" w:rsidRDefault="006A436D" w:rsidP="46442597">
      <w:pPr>
        <w:spacing w:line="276" w:lineRule="auto"/>
        <w:sectPr w:rsidR="006A436D" w:rsidSect="006A436D">
          <w:type w:val="continuous"/>
          <w:pgSz w:w="11906" w:h="16838"/>
          <w:pgMar w:top="1417" w:right="1417" w:bottom="1417" w:left="1417" w:header="397" w:footer="737" w:gutter="0"/>
          <w:cols w:space="708"/>
          <w:docGrid w:linePitch="360"/>
        </w:sectPr>
      </w:pPr>
      <w:r>
        <w:t>Pedagogický pracovn</w:t>
      </w:r>
      <w:r w:rsidR="00ED6636">
        <w:t>í</w:t>
      </w:r>
      <w:r w:rsidR="009B7628">
        <w:t>k</w:t>
      </w:r>
    </w:p>
    <w:p w14:paraId="218856FD" w14:textId="157AF61D" w:rsidR="00C50A60" w:rsidRDefault="00C50A60" w:rsidP="00ED6636">
      <w:pPr>
        <w:spacing w:line="240" w:lineRule="auto"/>
      </w:pPr>
    </w:p>
    <w:sectPr w:rsidR="00C50A60" w:rsidSect="00B32A12">
      <w:type w:val="continuous"/>
      <w:pgSz w:w="11906" w:h="16838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D9F8" w14:textId="77777777" w:rsidR="00713D6F" w:rsidRDefault="00713D6F" w:rsidP="000F7D84">
      <w:pPr>
        <w:spacing w:after="0" w:line="240" w:lineRule="auto"/>
      </w:pPr>
      <w:r>
        <w:separator/>
      </w:r>
    </w:p>
  </w:endnote>
  <w:endnote w:type="continuationSeparator" w:id="0">
    <w:p w14:paraId="7DBA2D2C" w14:textId="77777777" w:rsidR="00713D6F" w:rsidRDefault="00713D6F" w:rsidP="000F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934811"/>
      <w:docPartObj>
        <w:docPartGallery w:val="Page Numbers (Bottom of Page)"/>
        <w:docPartUnique/>
      </w:docPartObj>
    </w:sdtPr>
    <w:sdtContent>
      <w:p w14:paraId="3E85E25A" w14:textId="67D2ADC4" w:rsidR="00917C4D" w:rsidRDefault="00917C4D">
        <w:pPr>
          <w:pStyle w:val="Zpat"/>
          <w:jc w:val="right"/>
        </w:pPr>
      </w:p>
      <w:p w14:paraId="0C901B79" w14:textId="77777777" w:rsidR="00917C4D" w:rsidRDefault="00917C4D">
        <w:pPr>
          <w:pStyle w:val="Zpat"/>
          <w:jc w:val="right"/>
          <w:rPr>
            <w:noProof/>
          </w:rPr>
        </w:pPr>
      </w:p>
      <w:p w14:paraId="169C1249" w14:textId="77777777" w:rsidR="00917C4D" w:rsidRPr="00DB6B87" w:rsidRDefault="00917C4D">
        <w:pPr>
          <w:pStyle w:val="Zpat"/>
          <w:jc w:val="right"/>
          <w:rPr>
            <w:noProof/>
          </w:rPr>
        </w:pPr>
      </w:p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552"/>
          <w:gridCol w:w="2552"/>
          <w:gridCol w:w="2552"/>
        </w:tblGrid>
        <w:tr w:rsidR="00917C4D" w14:paraId="5AB2E617" w14:textId="77777777" w:rsidTr="00917C4D">
          <w:tc>
            <w:tcPr>
              <w:tcW w:w="2552" w:type="dxa"/>
            </w:tcPr>
            <w:p w14:paraId="31497661" w14:textId="77777777" w:rsidR="00917C4D" w:rsidRPr="00DB6B87" w:rsidRDefault="00917C4D" w:rsidP="00917C4D">
              <w:pPr>
                <w:pStyle w:val="Zpat"/>
                <w:rPr>
                  <w:rFonts w:ascii="Raleway SemiBold" w:hAnsi="Raleway SemiBold"/>
                  <w:color w:val="78A554"/>
                </w:rPr>
              </w:pPr>
              <w:r w:rsidRPr="00DB6B87">
                <w:rPr>
                  <w:rFonts w:ascii="Raleway SemiBold" w:hAnsi="Raleway SemiBold"/>
                  <w:color w:val="78A554"/>
                </w:rPr>
                <w:t>Adresa</w:t>
              </w:r>
            </w:p>
          </w:tc>
          <w:tc>
            <w:tcPr>
              <w:tcW w:w="2552" w:type="dxa"/>
            </w:tcPr>
            <w:p w14:paraId="6A4F3F5A" w14:textId="77777777" w:rsidR="00917C4D" w:rsidRPr="00DB6B87" w:rsidRDefault="00917C4D" w:rsidP="00917C4D">
              <w:pPr>
                <w:pStyle w:val="Zpat"/>
                <w:rPr>
                  <w:rFonts w:ascii="Raleway SemiBold" w:hAnsi="Raleway SemiBold"/>
                  <w:color w:val="78A554"/>
                </w:rPr>
              </w:pPr>
              <w:r w:rsidRPr="00DB6B87">
                <w:rPr>
                  <w:rFonts w:ascii="Raleway SemiBold" w:hAnsi="Raleway SemiBold"/>
                  <w:color w:val="78A554"/>
                </w:rPr>
                <w:t>Kontakt</w:t>
              </w:r>
            </w:p>
          </w:tc>
          <w:tc>
            <w:tcPr>
              <w:tcW w:w="2552" w:type="dxa"/>
            </w:tcPr>
            <w:p w14:paraId="7D3E50E9" w14:textId="77777777" w:rsidR="00917C4D" w:rsidRPr="00DB6B87" w:rsidRDefault="00917C4D" w:rsidP="00917C4D">
              <w:pPr>
                <w:pStyle w:val="Zpat"/>
                <w:rPr>
                  <w:rFonts w:ascii="Raleway SemiBold" w:hAnsi="Raleway SemiBold"/>
                  <w:color w:val="78A554"/>
                </w:rPr>
              </w:pPr>
              <w:r w:rsidRPr="00DB6B87">
                <w:rPr>
                  <w:rFonts w:ascii="Raleway SemiBold" w:hAnsi="Raleway SemiBold"/>
                  <w:color w:val="78A554"/>
                </w:rPr>
                <w:t>Spojení</w:t>
              </w:r>
            </w:p>
          </w:tc>
        </w:tr>
        <w:tr w:rsidR="00917C4D" w14:paraId="71BB1CD0" w14:textId="77777777" w:rsidTr="00917C4D">
          <w:trPr>
            <w:trHeight w:val="695"/>
          </w:trPr>
          <w:tc>
            <w:tcPr>
              <w:tcW w:w="2552" w:type="dxa"/>
              <w:vAlign w:val="bottom"/>
            </w:tcPr>
            <w:p w14:paraId="1C31EC7B" w14:textId="77777777" w:rsidR="00917C4D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Košinova 661/22,</w:t>
              </w:r>
            </w:p>
            <w:p w14:paraId="4249E248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Brno, 612 00</w:t>
              </w:r>
            </w:p>
          </w:tc>
          <w:tc>
            <w:tcPr>
              <w:tcW w:w="2552" w:type="dxa"/>
              <w:vAlign w:val="bottom"/>
            </w:tcPr>
            <w:p w14:paraId="277AB575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 xml:space="preserve">info@zskosinova.cz </w:t>
              </w:r>
            </w:p>
            <w:p w14:paraId="2990000E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606 040 200</w:t>
              </w:r>
            </w:p>
          </w:tc>
          <w:tc>
            <w:tcPr>
              <w:tcW w:w="2552" w:type="dxa"/>
              <w:vAlign w:val="bottom"/>
            </w:tcPr>
            <w:p w14:paraId="145ED58E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 xml:space="preserve">www.zskosinova.cz </w:t>
              </w:r>
            </w:p>
            <w:p w14:paraId="15337278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IČ: 62 157</w:t>
              </w:r>
              <w:r>
                <w:rPr>
                  <w:rFonts w:ascii="Raleway Medium" w:hAnsi="Raleway Medium"/>
                </w:rPr>
                <w:t> </w:t>
              </w:r>
              <w:r w:rsidRPr="00F60DA5">
                <w:rPr>
                  <w:rFonts w:ascii="Raleway Medium" w:hAnsi="Raleway Medium"/>
                </w:rPr>
                <w:t>108</w:t>
              </w:r>
            </w:p>
          </w:tc>
        </w:tr>
      </w:tbl>
      <w:p w14:paraId="3ACBBC23" w14:textId="6FCA4A00" w:rsidR="00D4542E" w:rsidRDefault="00D4542E">
        <w:pPr>
          <w:pStyle w:val="Zpat"/>
          <w:jc w:val="right"/>
        </w:pPr>
        <w:r w:rsidRPr="00DB6B87">
          <w:rPr>
            <w:noProof/>
          </w:rPr>
          <w:drawing>
            <wp:anchor distT="0" distB="0" distL="114300" distR="114300" simplePos="0" relativeHeight="251662336" behindDoc="1" locked="0" layoutInCell="1" allowOverlap="1" wp14:anchorId="69FC906A" wp14:editId="13EC9467">
              <wp:simplePos x="0" y="0"/>
              <wp:positionH relativeFrom="margin">
                <wp:posOffset>5828665</wp:posOffset>
              </wp:positionH>
              <wp:positionV relativeFrom="paragraph">
                <wp:posOffset>-22860</wp:posOffset>
              </wp:positionV>
              <wp:extent cx="219075" cy="253365"/>
              <wp:effectExtent l="0" t="0" r="9525" b="0"/>
              <wp:wrapNone/>
              <wp:docPr id="509571886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713896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75" cy="253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53C368" w14:textId="78DB45BF" w:rsidR="006F3DE0" w:rsidRDefault="006F3DE0" w:rsidP="006F3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39FF" w14:textId="77777777" w:rsidR="00713D6F" w:rsidRDefault="00713D6F" w:rsidP="000F7D84">
      <w:pPr>
        <w:spacing w:after="0" w:line="240" w:lineRule="auto"/>
      </w:pPr>
      <w:r>
        <w:separator/>
      </w:r>
    </w:p>
  </w:footnote>
  <w:footnote w:type="continuationSeparator" w:id="0">
    <w:p w14:paraId="6F723091" w14:textId="77777777" w:rsidR="00713D6F" w:rsidRDefault="00713D6F" w:rsidP="000F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EF1C" w14:textId="655DEEFA" w:rsidR="000F7D84" w:rsidRDefault="002356C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A1C4D2" wp14:editId="4D0861F0">
              <wp:simplePos x="0" y="0"/>
              <wp:positionH relativeFrom="margin">
                <wp:align>right</wp:align>
              </wp:positionH>
              <wp:positionV relativeFrom="paragraph">
                <wp:posOffset>321310</wp:posOffset>
              </wp:positionV>
              <wp:extent cx="2181225" cy="419100"/>
              <wp:effectExtent l="0" t="0" r="0" b="0"/>
              <wp:wrapNone/>
              <wp:docPr id="16265154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9949E4" w14:textId="77777777" w:rsidR="002356C6" w:rsidRPr="002324AF" w:rsidRDefault="002356C6" w:rsidP="002356C6">
                          <w:pPr>
                            <w:rPr>
                              <w:rFonts w:ascii="Raleway Medium" w:hAnsi="Raleway Medium"/>
                              <w:color w:val="34647B"/>
                            </w:rPr>
                          </w:pPr>
                          <w:r w:rsidRPr="002324AF">
                            <w:rPr>
                              <w:rFonts w:ascii="Raleway Medium" w:hAnsi="Raleway Medium"/>
                              <w:color w:val="34647B"/>
                            </w:rPr>
                            <w:t>Základní škola, Brno, Košinova 22, příspěvková organizace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A1C4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55pt;margin-top:25.3pt;width:171.75pt;height:3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" filled="f" stroked="f" strokeweight=".5pt">
              <v:textbox>
                <w:txbxContent>
                  <w:p w14:paraId="5B9949E4" w14:textId="77777777" w:rsidR="002356C6" w:rsidRPr="002324AF" w:rsidRDefault="002356C6" w:rsidP="002356C6">
                    <w:pPr>
                      <w:rPr>
                        <w:rFonts w:ascii="Raleway Medium" w:hAnsi="Raleway Medium"/>
                        <w:color w:val="34647B"/>
                      </w:rPr>
                    </w:pPr>
                    <w:r w:rsidRPr="002324AF">
                      <w:rPr>
                        <w:rFonts w:ascii="Raleway Medium" w:hAnsi="Raleway Medium"/>
                        <w:color w:val="34647B"/>
                      </w:rPr>
                      <w:t>Základní škola, Brno, Košinova 22, 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722B9">
      <w:rPr>
        <w:noProof/>
      </w:rPr>
      <w:drawing>
        <wp:anchor distT="0" distB="0" distL="114300" distR="114300" simplePos="0" relativeHeight="251659264" behindDoc="1" locked="0" layoutInCell="1" allowOverlap="1" wp14:anchorId="55A21020" wp14:editId="45517098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44675" cy="570865"/>
          <wp:effectExtent l="0" t="0" r="3175" b="0"/>
          <wp:wrapThrough wrapText="bothSides">
            <wp:wrapPolygon edited="0">
              <wp:start x="669" y="0"/>
              <wp:lineTo x="0" y="2162"/>
              <wp:lineTo x="0" y="17299"/>
              <wp:lineTo x="223" y="19462"/>
              <wp:lineTo x="21414" y="19462"/>
              <wp:lineTo x="21414" y="2883"/>
              <wp:lineTo x="18737" y="1442"/>
              <wp:lineTo x="4907" y="0"/>
              <wp:lineTo x="669" y="0"/>
            </wp:wrapPolygon>
          </wp:wrapThrough>
          <wp:docPr id="14481750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0557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A73"/>
    <w:multiLevelType w:val="hybridMultilevel"/>
    <w:tmpl w:val="16448FB8"/>
    <w:lvl w:ilvl="0" w:tplc="0405000F">
      <w:start w:val="1"/>
      <w:numFmt w:val="decimal"/>
      <w:lvlText w:val="%1."/>
      <w:lvlJc w:val="left"/>
      <w:pPr>
        <w:ind w:left="1196" w:hanging="360"/>
      </w:pPr>
    </w:lvl>
    <w:lvl w:ilvl="1" w:tplc="04050019" w:tentative="1">
      <w:start w:val="1"/>
      <w:numFmt w:val="lowerLetter"/>
      <w:lvlText w:val="%2."/>
      <w:lvlJc w:val="left"/>
      <w:pPr>
        <w:ind w:left="1916" w:hanging="360"/>
      </w:pPr>
    </w:lvl>
    <w:lvl w:ilvl="2" w:tplc="0405001B" w:tentative="1">
      <w:start w:val="1"/>
      <w:numFmt w:val="lowerRoman"/>
      <w:lvlText w:val="%3."/>
      <w:lvlJc w:val="right"/>
      <w:pPr>
        <w:ind w:left="2636" w:hanging="180"/>
      </w:pPr>
    </w:lvl>
    <w:lvl w:ilvl="3" w:tplc="0405000F" w:tentative="1">
      <w:start w:val="1"/>
      <w:numFmt w:val="decimal"/>
      <w:lvlText w:val="%4."/>
      <w:lvlJc w:val="left"/>
      <w:pPr>
        <w:ind w:left="3356" w:hanging="360"/>
      </w:pPr>
    </w:lvl>
    <w:lvl w:ilvl="4" w:tplc="04050019" w:tentative="1">
      <w:start w:val="1"/>
      <w:numFmt w:val="lowerLetter"/>
      <w:lvlText w:val="%5."/>
      <w:lvlJc w:val="left"/>
      <w:pPr>
        <w:ind w:left="4076" w:hanging="360"/>
      </w:pPr>
    </w:lvl>
    <w:lvl w:ilvl="5" w:tplc="0405001B" w:tentative="1">
      <w:start w:val="1"/>
      <w:numFmt w:val="lowerRoman"/>
      <w:lvlText w:val="%6."/>
      <w:lvlJc w:val="right"/>
      <w:pPr>
        <w:ind w:left="4796" w:hanging="180"/>
      </w:pPr>
    </w:lvl>
    <w:lvl w:ilvl="6" w:tplc="0405000F" w:tentative="1">
      <w:start w:val="1"/>
      <w:numFmt w:val="decimal"/>
      <w:lvlText w:val="%7."/>
      <w:lvlJc w:val="left"/>
      <w:pPr>
        <w:ind w:left="5516" w:hanging="360"/>
      </w:pPr>
    </w:lvl>
    <w:lvl w:ilvl="7" w:tplc="04050019" w:tentative="1">
      <w:start w:val="1"/>
      <w:numFmt w:val="lowerLetter"/>
      <w:lvlText w:val="%8."/>
      <w:lvlJc w:val="left"/>
      <w:pPr>
        <w:ind w:left="6236" w:hanging="360"/>
      </w:pPr>
    </w:lvl>
    <w:lvl w:ilvl="8" w:tplc="040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0DC44D4C"/>
    <w:multiLevelType w:val="hybridMultilevel"/>
    <w:tmpl w:val="252C60E4"/>
    <w:lvl w:ilvl="0" w:tplc="62D01FA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en-US" w:bidi="ar-SA"/>
      </w:rPr>
    </w:lvl>
    <w:lvl w:ilvl="1" w:tplc="FC5280AE">
      <w:numFmt w:val="bullet"/>
      <w:lvlText w:val="•"/>
      <w:lvlJc w:val="left"/>
      <w:pPr>
        <w:ind w:left="1742" w:hanging="360"/>
      </w:pPr>
      <w:rPr>
        <w:lang w:val="cs-CZ" w:eastAsia="en-US" w:bidi="ar-SA"/>
      </w:rPr>
    </w:lvl>
    <w:lvl w:ilvl="2" w:tplc="F6F0E604">
      <w:numFmt w:val="bullet"/>
      <w:lvlText w:val="•"/>
      <w:lvlJc w:val="left"/>
      <w:pPr>
        <w:ind w:left="2644" w:hanging="360"/>
      </w:pPr>
      <w:rPr>
        <w:lang w:val="cs-CZ" w:eastAsia="en-US" w:bidi="ar-SA"/>
      </w:rPr>
    </w:lvl>
    <w:lvl w:ilvl="3" w:tplc="E482E2D6">
      <w:numFmt w:val="bullet"/>
      <w:lvlText w:val="•"/>
      <w:lvlJc w:val="left"/>
      <w:pPr>
        <w:ind w:left="3547" w:hanging="360"/>
      </w:pPr>
      <w:rPr>
        <w:lang w:val="cs-CZ" w:eastAsia="en-US" w:bidi="ar-SA"/>
      </w:rPr>
    </w:lvl>
    <w:lvl w:ilvl="4" w:tplc="BB5414C6">
      <w:numFmt w:val="bullet"/>
      <w:lvlText w:val="•"/>
      <w:lvlJc w:val="left"/>
      <w:pPr>
        <w:ind w:left="4449" w:hanging="360"/>
      </w:pPr>
      <w:rPr>
        <w:lang w:val="cs-CZ" w:eastAsia="en-US" w:bidi="ar-SA"/>
      </w:rPr>
    </w:lvl>
    <w:lvl w:ilvl="5" w:tplc="50C61F82">
      <w:numFmt w:val="bullet"/>
      <w:lvlText w:val="•"/>
      <w:lvlJc w:val="left"/>
      <w:pPr>
        <w:ind w:left="5352" w:hanging="360"/>
      </w:pPr>
      <w:rPr>
        <w:lang w:val="cs-CZ" w:eastAsia="en-US" w:bidi="ar-SA"/>
      </w:rPr>
    </w:lvl>
    <w:lvl w:ilvl="6" w:tplc="0AEA293E">
      <w:numFmt w:val="bullet"/>
      <w:lvlText w:val="•"/>
      <w:lvlJc w:val="left"/>
      <w:pPr>
        <w:ind w:left="6254" w:hanging="360"/>
      </w:pPr>
      <w:rPr>
        <w:lang w:val="cs-CZ" w:eastAsia="en-US" w:bidi="ar-SA"/>
      </w:rPr>
    </w:lvl>
    <w:lvl w:ilvl="7" w:tplc="9AC29852">
      <w:numFmt w:val="bullet"/>
      <w:lvlText w:val="•"/>
      <w:lvlJc w:val="left"/>
      <w:pPr>
        <w:ind w:left="7157" w:hanging="360"/>
      </w:pPr>
      <w:rPr>
        <w:lang w:val="cs-CZ" w:eastAsia="en-US" w:bidi="ar-SA"/>
      </w:rPr>
    </w:lvl>
    <w:lvl w:ilvl="8" w:tplc="0EF41168">
      <w:numFmt w:val="bullet"/>
      <w:lvlText w:val="•"/>
      <w:lvlJc w:val="left"/>
      <w:pPr>
        <w:ind w:left="8059" w:hanging="360"/>
      </w:pPr>
      <w:rPr>
        <w:lang w:val="cs-CZ" w:eastAsia="en-US" w:bidi="ar-SA"/>
      </w:rPr>
    </w:lvl>
  </w:abstractNum>
  <w:abstractNum w:abstractNumId="2" w15:restartNumberingAfterBreak="0">
    <w:nsid w:val="17F304D2"/>
    <w:multiLevelType w:val="hybridMultilevel"/>
    <w:tmpl w:val="3878D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62E6E"/>
    <w:multiLevelType w:val="hybridMultilevel"/>
    <w:tmpl w:val="D3108ABC"/>
    <w:lvl w:ilvl="0" w:tplc="DB1C5DD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38DA6662">
      <w:numFmt w:val="bullet"/>
      <w:lvlText w:val="•"/>
      <w:lvlJc w:val="left"/>
      <w:pPr>
        <w:ind w:left="1742" w:hanging="360"/>
      </w:pPr>
      <w:rPr>
        <w:lang w:val="cs-CZ" w:eastAsia="en-US" w:bidi="ar-SA"/>
      </w:rPr>
    </w:lvl>
    <w:lvl w:ilvl="2" w:tplc="5C302D2C">
      <w:numFmt w:val="bullet"/>
      <w:lvlText w:val="•"/>
      <w:lvlJc w:val="left"/>
      <w:pPr>
        <w:ind w:left="2644" w:hanging="360"/>
      </w:pPr>
      <w:rPr>
        <w:lang w:val="cs-CZ" w:eastAsia="en-US" w:bidi="ar-SA"/>
      </w:rPr>
    </w:lvl>
    <w:lvl w:ilvl="3" w:tplc="6AFCD144">
      <w:numFmt w:val="bullet"/>
      <w:lvlText w:val="•"/>
      <w:lvlJc w:val="left"/>
      <w:pPr>
        <w:ind w:left="3547" w:hanging="360"/>
      </w:pPr>
      <w:rPr>
        <w:lang w:val="cs-CZ" w:eastAsia="en-US" w:bidi="ar-SA"/>
      </w:rPr>
    </w:lvl>
    <w:lvl w:ilvl="4" w:tplc="CB98FE52">
      <w:numFmt w:val="bullet"/>
      <w:lvlText w:val="•"/>
      <w:lvlJc w:val="left"/>
      <w:pPr>
        <w:ind w:left="4449" w:hanging="360"/>
      </w:pPr>
      <w:rPr>
        <w:lang w:val="cs-CZ" w:eastAsia="en-US" w:bidi="ar-SA"/>
      </w:rPr>
    </w:lvl>
    <w:lvl w:ilvl="5" w:tplc="47B07C9E">
      <w:numFmt w:val="bullet"/>
      <w:lvlText w:val="•"/>
      <w:lvlJc w:val="left"/>
      <w:pPr>
        <w:ind w:left="5352" w:hanging="360"/>
      </w:pPr>
      <w:rPr>
        <w:lang w:val="cs-CZ" w:eastAsia="en-US" w:bidi="ar-SA"/>
      </w:rPr>
    </w:lvl>
    <w:lvl w:ilvl="6" w:tplc="53BA90A6">
      <w:numFmt w:val="bullet"/>
      <w:lvlText w:val="•"/>
      <w:lvlJc w:val="left"/>
      <w:pPr>
        <w:ind w:left="6254" w:hanging="360"/>
      </w:pPr>
      <w:rPr>
        <w:lang w:val="cs-CZ" w:eastAsia="en-US" w:bidi="ar-SA"/>
      </w:rPr>
    </w:lvl>
    <w:lvl w:ilvl="7" w:tplc="B7526012">
      <w:numFmt w:val="bullet"/>
      <w:lvlText w:val="•"/>
      <w:lvlJc w:val="left"/>
      <w:pPr>
        <w:ind w:left="7157" w:hanging="360"/>
      </w:pPr>
      <w:rPr>
        <w:lang w:val="cs-CZ" w:eastAsia="en-US" w:bidi="ar-SA"/>
      </w:rPr>
    </w:lvl>
    <w:lvl w:ilvl="8" w:tplc="1B5CEC2E">
      <w:numFmt w:val="bullet"/>
      <w:lvlText w:val="•"/>
      <w:lvlJc w:val="left"/>
      <w:pPr>
        <w:ind w:left="8059" w:hanging="360"/>
      </w:pPr>
      <w:rPr>
        <w:lang w:val="cs-CZ" w:eastAsia="en-US" w:bidi="ar-SA"/>
      </w:rPr>
    </w:lvl>
  </w:abstractNum>
  <w:abstractNum w:abstractNumId="4" w15:restartNumberingAfterBreak="0">
    <w:nsid w:val="58A86BD8"/>
    <w:multiLevelType w:val="hybridMultilevel"/>
    <w:tmpl w:val="1274465E"/>
    <w:lvl w:ilvl="0" w:tplc="040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 w16cid:durableId="109867333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1902249">
    <w:abstractNumId w:val="3"/>
  </w:num>
  <w:num w:numId="3" w16cid:durableId="757942695">
    <w:abstractNumId w:val="4"/>
  </w:num>
  <w:num w:numId="4" w16cid:durableId="667827714">
    <w:abstractNumId w:val="0"/>
  </w:num>
  <w:num w:numId="5" w16cid:durableId="883253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60"/>
    <w:rsid w:val="00010585"/>
    <w:rsid w:val="00010C78"/>
    <w:rsid w:val="00063D31"/>
    <w:rsid w:val="00075AB6"/>
    <w:rsid w:val="00091598"/>
    <w:rsid w:val="000B16DD"/>
    <w:rsid w:val="000F7D84"/>
    <w:rsid w:val="00105B95"/>
    <w:rsid w:val="00145835"/>
    <w:rsid w:val="001E1478"/>
    <w:rsid w:val="0022089D"/>
    <w:rsid w:val="002356C6"/>
    <w:rsid w:val="002745B0"/>
    <w:rsid w:val="00461C42"/>
    <w:rsid w:val="004F1B40"/>
    <w:rsid w:val="00503643"/>
    <w:rsid w:val="0055796E"/>
    <w:rsid w:val="005867F2"/>
    <w:rsid w:val="005A3F64"/>
    <w:rsid w:val="005C1DB8"/>
    <w:rsid w:val="005F73FD"/>
    <w:rsid w:val="006269DB"/>
    <w:rsid w:val="006670E3"/>
    <w:rsid w:val="0069577A"/>
    <w:rsid w:val="006A436D"/>
    <w:rsid w:val="006B1FA8"/>
    <w:rsid w:val="006E40C3"/>
    <w:rsid w:val="006F3DE0"/>
    <w:rsid w:val="00713D6F"/>
    <w:rsid w:val="00752A07"/>
    <w:rsid w:val="00762809"/>
    <w:rsid w:val="0079558F"/>
    <w:rsid w:val="007B5E6B"/>
    <w:rsid w:val="007C357B"/>
    <w:rsid w:val="007F50F4"/>
    <w:rsid w:val="00835FA4"/>
    <w:rsid w:val="008635BA"/>
    <w:rsid w:val="00917C4D"/>
    <w:rsid w:val="00955F74"/>
    <w:rsid w:val="00956C2F"/>
    <w:rsid w:val="009B7628"/>
    <w:rsid w:val="009D1C7B"/>
    <w:rsid w:val="009E5ABC"/>
    <w:rsid w:val="00A31341"/>
    <w:rsid w:val="00A346B6"/>
    <w:rsid w:val="00A870F4"/>
    <w:rsid w:val="00A92E05"/>
    <w:rsid w:val="00AA3CB4"/>
    <w:rsid w:val="00AA592B"/>
    <w:rsid w:val="00AB4606"/>
    <w:rsid w:val="00AB5FB8"/>
    <w:rsid w:val="00B32A12"/>
    <w:rsid w:val="00B32DC8"/>
    <w:rsid w:val="00BA0701"/>
    <w:rsid w:val="00C465D8"/>
    <w:rsid w:val="00C50A60"/>
    <w:rsid w:val="00C84563"/>
    <w:rsid w:val="00CD3EF4"/>
    <w:rsid w:val="00D146D1"/>
    <w:rsid w:val="00D253E7"/>
    <w:rsid w:val="00D4542E"/>
    <w:rsid w:val="00D6798D"/>
    <w:rsid w:val="00D77C4D"/>
    <w:rsid w:val="00D94EAD"/>
    <w:rsid w:val="00DB3513"/>
    <w:rsid w:val="00E55C4C"/>
    <w:rsid w:val="00EA0F8B"/>
    <w:rsid w:val="00ED4B34"/>
    <w:rsid w:val="00ED6636"/>
    <w:rsid w:val="00EE6C5B"/>
    <w:rsid w:val="00F02E01"/>
    <w:rsid w:val="00F7178B"/>
    <w:rsid w:val="00F74FAC"/>
    <w:rsid w:val="07ABBBC1"/>
    <w:rsid w:val="363952B5"/>
    <w:rsid w:val="46442597"/>
    <w:rsid w:val="60A1A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A670C"/>
  <w15:chartTrackingRefBased/>
  <w15:docId w15:val="{4EEC6EF1-7E3F-4957-9A1A-24E52126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D84"/>
  </w:style>
  <w:style w:type="paragraph" w:styleId="Zpat">
    <w:name w:val="footer"/>
    <w:basedOn w:val="Normln"/>
    <w:link w:val="ZpatChar"/>
    <w:uiPriority w:val="99"/>
    <w:unhideWhenUsed/>
    <w:rsid w:val="000F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D84"/>
  </w:style>
  <w:style w:type="table" w:styleId="Mkatabulky">
    <w:name w:val="Table Grid"/>
    <w:basedOn w:val="Normlntabulka"/>
    <w:uiPriority w:val="39"/>
    <w:rsid w:val="006F3DE0"/>
    <w:rPr>
      <w:rFonts w:ascii="Raleway" w:eastAsiaTheme="minorHAnsi" w:hAnsi="Raleway" w:cstheme="minorBidi"/>
      <w:color w:val="000000" w:themeColor="text1"/>
      <w:kern w:val="2"/>
      <w:lang w:eastAsia="en-US"/>
      <w14:ligatures w14:val="standardContextual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kosinova_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D541A48096A46A3E6807FEDAD7171" ma:contentTypeVersion="13" ma:contentTypeDescription="Vytvoří nový dokument" ma:contentTypeScope="" ma:versionID="de800286075032ff081ee29f550d9ab1">
  <xsd:schema xmlns:xsd="http://www.w3.org/2001/XMLSchema" xmlns:xs="http://www.w3.org/2001/XMLSchema" xmlns:p="http://schemas.microsoft.com/office/2006/metadata/properties" xmlns:ns2="37ab243e-3410-4363-a765-070454c516ba" xmlns:ns3="6cc2b7d2-281a-4685-93f7-15f43c2771b7" targetNamespace="http://schemas.microsoft.com/office/2006/metadata/properties" ma:root="true" ma:fieldsID="e277dc4194278f60c4acc040da0b355d" ns2:_="" ns3:_="">
    <xsd:import namespace="37ab243e-3410-4363-a765-070454c516ba"/>
    <xsd:import namespace="6cc2b7d2-281a-4685-93f7-15f43c277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243e-3410-4363-a765-070454c51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b7d2-281a-4685-93f7-15f43c2771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d6d3bf-0d07-4b6e-9d01-092bc4551265}" ma:internalName="TaxCatchAll" ma:showField="CatchAllData" ma:web="6cc2b7d2-281a-4685-93f7-15f43c277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2b7d2-281a-4685-93f7-15f43c2771b7" xsi:nil="true"/>
    <lcf76f155ced4ddcb4097134ff3c332f xmlns="37ab243e-3410-4363-a765-070454c516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DCD4D8-921A-4C0F-8B79-80CBA7E3E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243e-3410-4363-a765-070454c516ba"/>
    <ds:schemaRef ds:uri="6cc2b7d2-281a-4685-93f7-15f43c277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A632C-51C6-4C6C-9D56-EF268CC96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62FB9-28F2-4AE1-87DF-1238AC6D7632}">
  <ds:schemaRefs>
    <ds:schemaRef ds:uri="http://schemas.microsoft.com/office/2006/metadata/properties"/>
    <ds:schemaRef ds:uri="http://schemas.microsoft.com/office/infopath/2007/PartnerControls"/>
    <ds:schemaRef ds:uri="6cc2b7d2-281a-4685-93f7-15f43c2771b7"/>
    <ds:schemaRef ds:uri="37ab243e-3410-4363-a765-070454c516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kosinova_hlavickovy_papir</Template>
  <TotalTime>8</TotalTime>
  <Pages>2</Pages>
  <Words>273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Nakladalová Martina</dc:creator>
  <cp:keywords/>
  <dc:description/>
  <cp:lastModifiedBy>Dominik Vodička (Učitel)</cp:lastModifiedBy>
  <cp:revision>37</cp:revision>
  <cp:lastPrinted>2023-01-18T14:25:00Z</cp:lastPrinted>
  <dcterms:created xsi:type="dcterms:W3CDTF">2023-01-29T20:24:00Z</dcterms:created>
  <dcterms:modified xsi:type="dcterms:W3CDTF">2026-04-13T11:11:00Z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0x010100F4FD541A48096A46A3E6807FEDAD7171</vt:lpwstr>
  </property>
  <property fmtid="{D5CDD505-2E9C-101B-9397-08002B2CF9AE}" pid="3" name="MediaServiceImageTags">
    <vt:lpwstr/>
  </property>
</Properties>
</file>