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5D08" w14:textId="77777777" w:rsidR="00ED4B34" w:rsidRDefault="00ED4B34"/>
    <w:p w14:paraId="6177DC67" w14:textId="77777777" w:rsidR="00ED4B34" w:rsidRDefault="00ED4B34"/>
    <w:p w14:paraId="5313901C" w14:textId="77777777" w:rsidR="00ED4B34" w:rsidRDefault="00ED4B34" w:rsidP="00403B11">
      <w:pPr>
        <w:jc w:val="both"/>
      </w:pPr>
    </w:p>
    <w:p w14:paraId="78EE9E42" w14:textId="17D3AC4F" w:rsidR="001E1478" w:rsidRDefault="001E1478" w:rsidP="00403B11">
      <w:pPr>
        <w:jc w:val="both"/>
        <w:rPr>
          <w:b/>
          <w:bCs/>
          <w:sz w:val="28"/>
          <w:szCs w:val="28"/>
        </w:rPr>
      </w:pPr>
      <w:r>
        <w:t xml:space="preserve">Toto písemné prohlášení </w:t>
      </w:r>
      <w:r w:rsidRPr="001E1478">
        <w:rPr>
          <w:b/>
          <w:bCs/>
          <w:sz w:val="24"/>
          <w:szCs w:val="24"/>
        </w:rPr>
        <w:t>nesmí být starší než jeden den</w:t>
      </w:r>
      <w:r>
        <w:t xml:space="preserve"> (rozhodné datum je den </w:t>
      </w:r>
      <w:r w:rsidR="00A31341">
        <w:t>odjezdu/</w:t>
      </w:r>
      <w:r>
        <w:t xml:space="preserve">přijetí na akci). </w:t>
      </w:r>
    </w:p>
    <w:p w14:paraId="57902037" w14:textId="77777777" w:rsidR="001E1478" w:rsidRDefault="001E1478">
      <w:pPr>
        <w:rPr>
          <w:b/>
          <w:bCs/>
          <w:sz w:val="28"/>
          <w:szCs w:val="28"/>
        </w:rPr>
      </w:pPr>
    </w:p>
    <w:p w14:paraId="4AD6BB9C" w14:textId="753A45AE" w:rsidR="00C50A60" w:rsidRDefault="00C50A60">
      <w:pPr>
        <w:rPr>
          <w:b/>
          <w:bCs/>
          <w:sz w:val="28"/>
          <w:szCs w:val="28"/>
        </w:rPr>
      </w:pPr>
      <w:r w:rsidRPr="00C50A60">
        <w:rPr>
          <w:b/>
          <w:bCs/>
          <w:sz w:val="28"/>
          <w:szCs w:val="28"/>
        </w:rPr>
        <w:t xml:space="preserve">Prohlášení o bezinfekčnosti  </w:t>
      </w:r>
    </w:p>
    <w:p w14:paraId="6B37C078" w14:textId="77777777" w:rsidR="00C50A60" w:rsidRPr="00C50A60" w:rsidRDefault="00C50A60">
      <w:pPr>
        <w:rPr>
          <w:b/>
          <w:bCs/>
          <w:sz w:val="28"/>
          <w:szCs w:val="28"/>
        </w:rPr>
      </w:pPr>
    </w:p>
    <w:p w14:paraId="78ADAB0C" w14:textId="77777777" w:rsidR="00C50A60" w:rsidRDefault="00C50A60" w:rsidP="00C50A60">
      <w:pPr>
        <w:spacing w:line="360" w:lineRule="auto"/>
      </w:pPr>
      <w:r w:rsidRPr="00C50A60">
        <w:t xml:space="preserve">Prohlašuji, že </w:t>
      </w:r>
      <w:r>
        <w:t>syn/dcera____________________________________________ ,třída__________</w:t>
      </w:r>
    </w:p>
    <w:p w14:paraId="35357DD8" w14:textId="77777777" w:rsidR="00C50A60" w:rsidRDefault="00C50A60" w:rsidP="00C50A60">
      <w:pPr>
        <w:spacing w:line="360" w:lineRule="auto"/>
      </w:pPr>
      <w:r w:rsidRPr="00C50A60">
        <w:t xml:space="preserve">bytem </w:t>
      </w:r>
      <w:r>
        <w:t>_________________________________________________________________________</w:t>
      </w:r>
      <w:r w:rsidRPr="00C50A60">
        <w:t xml:space="preserve"> </w:t>
      </w:r>
    </w:p>
    <w:p w14:paraId="02AA52E2" w14:textId="335CE9FF" w:rsidR="008B4BFB" w:rsidRDefault="008B4BFB" w:rsidP="00403B11">
      <w:pPr>
        <w:spacing w:line="360" w:lineRule="auto"/>
        <w:jc w:val="both"/>
      </w:pPr>
      <w:r w:rsidRPr="008B4BFB">
        <w:t>je způsobilý/á zúčastnit se výletu Podyjí od 4.</w:t>
      </w:r>
      <w:r w:rsidR="00D24B19">
        <w:t>5</w:t>
      </w:r>
      <w:r w:rsidRPr="008B4BFB">
        <w:t>. do 6.</w:t>
      </w:r>
      <w:r w:rsidR="00D24B19">
        <w:t>5</w:t>
      </w:r>
      <w:r w:rsidRPr="008B4BFB">
        <w:t>. 202</w:t>
      </w:r>
      <w:r w:rsidR="00D55FFA">
        <w:t>6</w:t>
      </w:r>
      <w:r w:rsidRPr="008B4BFB">
        <w:t xml:space="preserve"> Zejména prohlašuji ve smyslu § 9 odst. 1, zákona č. 258/2000 o ochraně veřejného zdraví v platném znění, že ošetřující lékař nenařídil výše jmenovanému dítěti, které je v mé péči, změnu režimu, dítě nejeví známky akutního onemocnění a okresní hygienik ani ošetřující lékař mu nenařídil karanténní opatření. Není mi též známo, že by v posledních 14 dnech před odjezdem přišlo toto dítě do styku s osobami nemocnými infekčním onemocněním nebo podezřelými z nákazy. Jsem si vědom(a) právních následků, které by mne postihly, kdyby toto mé prohlášení bylo nepravdivé. Zejména jsem si vědom/a/ toho, že bych se v takovém případě dopustil/a/ přestupku podle § 6 zákona č. 60/61 Sb.. O zdravotním stavu dítěte nezatajuji nic, co by mohlo být překážkou plné účasti dítěte na výletu Podyjí.</w:t>
      </w:r>
    </w:p>
    <w:p w14:paraId="7FA30C5C" w14:textId="77777777" w:rsidR="00D24B19" w:rsidRDefault="00D24B19" w:rsidP="708D5109">
      <w:pPr>
        <w:spacing w:line="360" w:lineRule="auto"/>
      </w:pPr>
    </w:p>
    <w:p w14:paraId="2E0C37D1" w14:textId="470AAD31" w:rsidR="00C50A60" w:rsidRDefault="00C50A60" w:rsidP="708D5109">
      <w:pPr>
        <w:spacing w:line="360" w:lineRule="auto"/>
      </w:pPr>
      <w:r>
        <w:t xml:space="preserve"> V___________________ </w:t>
      </w:r>
      <w:r w:rsidR="47FF2943">
        <w:t>dne</w:t>
      </w:r>
      <w:r w:rsidR="2B96FE20">
        <w:t xml:space="preserve"> 4.5.</w:t>
      </w:r>
      <w:r w:rsidR="0073638C">
        <w:t>202</w:t>
      </w:r>
      <w:r w:rsidR="362F1F8A">
        <w:t>6</w:t>
      </w:r>
    </w:p>
    <w:p w14:paraId="73140989" w14:textId="54476615" w:rsidR="708D5109" w:rsidRDefault="708D5109" w:rsidP="708D5109">
      <w:pPr>
        <w:spacing w:line="360" w:lineRule="auto"/>
        <w:ind w:left="4248" w:firstLine="708"/>
      </w:pPr>
    </w:p>
    <w:p w14:paraId="69667E16" w14:textId="675A7F15" w:rsidR="00C50A60" w:rsidRDefault="00C50A60" w:rsidP="708D5109">
      <w:pPr>
        <w:spacing w:line="360" w:lineRule="auto"/>
        <w:jc w:val="both"/>
      </w:pPr>
      <w:r>
        <w:t>________________________________</w:t>
      </w:r>
    </w:p>
    <w:p w14:paraId="218856FD" w14:textId="7F1CF2BE" w:rsidR="00C50A60" w:rsidRDefault="00C50A60" w:rsidP="708D5109">
      <w:pPr>
        <w:spacing w:line="360" w:lineRule="auto"/>
        <w:jc w:val="both"/>
      </w:pPr>
      <w:r>
        <w:t xml:space="preserve">podpis zákonných zástupců                                                                                         </w:t>
      </w:r>
    </w:p>
    <w:sectPr w:rsidR="00C50A60" w:rsidSect="00D4542E">
      <w:headerReference w:type="default" r:id="rId9"/>
      <w:footerReference w:type="default" r:id="rId10"/>
      <w:pgSz w:w="11906" w:h="16838"/>
      <w:pgMar w:top="1417" w:right="1417" w:bottom="1417" w:left="1417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3F31" w14:textId="77777777" w:rsidR="00EB3615" w:rsidRDefault="00EB3615" w:rsidP="000F7D84">
      <w:pPr>
        <w:spacing w:after="0" w:line="240" w:lineRule="auto"/>
      </w:pPr>
      <w:r>
        <w:separator/>
      </w:r>
    </w:p>
  </w:endnote>
  <w:endnote w:type="continuationSeparator" w:id="0">
    <w:p w14:paraId="17025D9D" w14:textId="77777777" w:rsidR="00EB3615" w:rsidRDefault="00EB3615" w:rsidP="000F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934811"/>
      <w:docPartObj>
        <w:docPartGallery w:val="Page Numbers (Bottom of Page)"/>
        <w:docPartUnique/>
      </w:docPartObj>
    </w:sdtPr>
    <w:sdtContent>
      <w:p w14:paraId="3E85E25A" w14:textId="67D2ADC4" w:rsidR="00917C4D" w:rsidRDefault="00917C4D">
        <w:pPr>
          <w:pStyle w:val="Zpat"/>
          <w:jc w:val="right"/>
        </w:pPr>
      </w:p>
      <w:p w14:paraId="0C901B79" w14:textId="77777777" w:rsidR="00917C4D" w:rsidRDefault="00917C4D">
        <w:pPr>
          <w:pStyle w:val="Zpat"/>
          <w:jc w:val="right"/>
          <w:rPr>
            <w:noProof/>
          </w:rPr>
        </w:pPr>
      </w:p>
      <w:p w14:paraId="169C1249" w14:textId="77777777" w:rsidR="00917C4D" w:rsidRPr="00DB6B87" w:rsidRDefault="00917C4D">
        <w:pPr>
          <w:pStyle w:val="Zpat"/>
          <w:jc w:val="right"/>
          <w:rPr>
            <w:noProof/>
          </w:rPr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552"/>
          <w:gridCol w:w="2552"/>
          <w:gridCol w:w="2552"/>
        </w:tblGrid>
        <w:tr w:rsidR="00917C4D" w14:paraId="5AB2E617" w14:textId="77777777" w:rsidTr="00917C4D">
          <w:tc>
            <w:tcPr>
              <w:tcW w:w="2552" w:type="dxa"/>
            </w:tcPr>
            <w:p w14:paraId="31497661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Adresa</w:t>
              </w:r>
            </w:p>
          </w:tc>
          <w:tc>
            <w:tcPr>
              <w:tcW w:w="2552" w:type="dxa"/>
            </w:tcPr>
            <w:p w14:paraId="6A4F3F5A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Kontakt</w:t>
              </w:r>
            </w:p>
          </w:tc>
          <w:tc>
            <w:tcPr>
              <w:tcW w:w="2552" w:type="dxa"/>
            </w:tcPr>
            <w:p w14:paraId="7D3E50E9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Spojení</w:t>
              </w:r>
            </w:p>
          </w:tc>
        </w:tr>
        <w:tr w:rsidR="00917C4D" w14:paraId="71BB1CD0" w14:textId="77777777" w:rsidTr="00917C4D">
          <w:trPr>
            <w:trHeight w:val="695"/>
          </w:trPr>
          <w:tc>
            <w:tcPr>
              <w:tcW w:w="2552" w:type="dxa"/>
              <w:vAlign w:val="bottom"/>
            </w:tcPr>
            <w:p w14:paraId="1C31EC7B" w14:textId="77777777" w:rsidR="00917C4D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Košinova 661/22,</w:t>
              </w:r>
            </w:p>
            <w:p w14:paraId="4249E248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Brno, 612 00</w:t>
              </w:r>
            </w:p>
          </w:tc>
          <w:tc>
            <w:tcPr>
              <w:tcW w:w="2552" w:type="dxa"/>
              <w:vAlign w:val="bottom"/>
            </w:tcPr>
            <w:p w14:paraId="277AB575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 xml:space="preserve">info@zskosinova.cz </w:t>
              </w:r>
            </w:p>
            <w:p w14:paraId="2990000E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606 040 200</w:t>
              </w:r>
            </w:p>
          </w:tc>
          <w:tc>
            <w:tcPr>
              <w:tcW w:w="2552" w:type="dxa"/>
              <w:vAlign w:val="bottom"/>
            </w:tcPr>
            <w:p w14:paraId="145ED58E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 xml:space="preserve">www.zskosinova.cz </w:t>
              </w:r>
            </w:p>
            <w:p w14:paraId="15337278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IČ: 62 157</w:t>
              </w:r>
              <w:r>
                <w:rPr>
                  <w:rFonts w:ascii="Raleway Medium" w:hAnsi="Raleway Medium"/>
                </w:rPr>
                <w:t> </w:t>
              </w:r>
              <w:r w:rsidRPr="00F60DA5">
                <w:rPr>
                  <w:rFonts w:ascii="Raleway Medium" w:hAnsi="Raleway Medium"/>
                </w:rPr>
                <w:t>108</w:t>
              </w:r>
            </w:p>
          </w:tc>
        </w:tr>
      </w:tbl>
      <w:p w14:paraId="3ACBBC23" w14:textId="6FCA4A00" w:rsidR="00D4542E" w:rsidRDefault="00D4542E">
        <w:pPr>
          <w:pStyle w:val="Zpat"/>
          <w:jc w:val="right"/>
        </w:pPr>
        <w:r w:rsidRPr="00DB6B87">
          <w:rPr>
            <w:noProof/>
          </w:rPr>
          <w:drawing>
            <wp:anchor distT="0" distB="0" distL="114300" distR="114300" simplePos="0" relativeHeight="251662336" behindDoc="1" locked="0" layoutInCell="1" allowOverlap="1" wp14:anchorId="69FC906A" wp14:editId="13EC9467">
              <wp:simplePos x="0" y="0"/>
              <wp:positionH relativeFrom="margin">
                <wp:posOffset>5828665</wp:posOffset>
              </wp:positionH>
              <wp:positionV relativeFrom="paragraph">
                <wp:posOffset>-22860</wp:posOffset>
              </wp:positionV>
              <wp:extent cx="219075" cy="253365"/>
              <wp:effectExtent l="0" t="0" r="9525" b="0"/>
              <wp:wrapNone/>
              <wp:docPr id="482251053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713896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75" cy="253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53C368" w14:textId="78DB45BF" w:rsidR="006F3DE0" w:rsidRDefault="006F3DE0" w:rsidP="006F3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AC90" w14:textId="77777777" w:rsidR="00EB3615" w:rsidRDefault="00EB3615" w:rsidP="000F7D84">
      <w:pPr>
        <w:spacing w:after="0" w:line="240" w:lineRule="auto"/>
      </w:pPr>
      <w:r>
        <w:separator/>
      </w:r>
    </w:p>
  </w:footnote>
  <w:footnote w:type="continuationSeparator" w:id="0">
    <w:p w14:paraId="3290C8FB" w14:textId="77777777" w:rsidR="00EB3615" w:rsidRDefault="00EB3615" w:rsidP="000F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EF1C" w14:textId="655DEEFA" w:rsidR="000F7D84" w:rsidRDefault="002356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A1C4D2" wp14:editId="4D0861F0">
              <wp:simplePos x="0" y="0"/>
              <wp:positionH relativeFrom="margin">
                <wp:align>right</wp:align>
              </wp:positionH>
              <wp:positionV relativeFrom="paragraph">
                <wp:posOffset>321310</wp:posOffset>
              </wp:positionV>
              <wp:extent cx="2181225" cy="41910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949E4" w14:textId="77777777" w:rsidR="002356C6" w:rsidRPr="002324AF" w:rsidRDefault="002356C6" w:rsidP="002356C6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1C4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25.3pt;width:171.7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nmGAIAACwEAAAOAAAAZHJzL2Uyb0RvYy54bWysU9tuGyEQfa/Uf0C813upnSYrryM3katK&#10;VhLJqfKMWfCuxDIUsHfdr+/Ari9K+1T1BQZmmMs5h/l93ypyENY1oEuaTVJKhOZQNXpX0h+vq0+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" filled="f" stroked="f" strokeweight=".5pt">
              <v:textbox>
                <w:txbxContent>
                  <w:p w14:paraId="5B9949E4" w14:textId="77777777" w:rsidR="002356C6" w:rsidRPr="002324AF" w:rsidRDefault="002356C6" w:rsidP="002356C6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722B9">
      <w:rPr>
        <w:noProof/>
      </w:rPr>
      <w:drawing>
        <wp:anchor distT="0" distB="0" distL="114300" distR="114300" simplePos="0" relativeHeight="251659264" behindDoc="1" locked="0" layoutInCell="1" allowOverlap="1" wp14:anchorId="55A21020" wp14:editId="4551709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60"/>
    <w:rsid w:val="00010585"/>
    <w:rsid w:val="00010C78"/>
    <w:rsid w:val="00075AB6"/>
    <w:rsid w:val="000F7D84"/>
    <w:rsid w:val="00105B95"/>
    <w:rsid w:val="00145835"/>
    <w:rsid w:val="001E1478"/>
    <w:rsid w:val="0022089D"/>
    <w:rsid w:val="002341C8"/>
    <w:rsid w:val="002356C6"/>
    <w:rsid w:val="00403B11"/>
    <w:rsid w:val="00461C42"/>
    <w:rsid w:val="004F1B40"/>
    <w:rsid w:val="00503643"/>
    <w:rsid w:val="0055796E"/>
    <w:rsid w:val="005867F2"/>
    <w:rsid w:val="005A3F64"/>
    <w:rsid w:val="005F73FD"/>
    <w:rsid w:val="0069577A"/>
    <w:rsid w:val="006B1FA8"/>
    <w:rsid w:val="006F3DE0"/>
    <w:rsid w:val="00712E4A"/>
    <w:rsid w:val="0073638C"/>
    <w:rsid w:val="00752A07"/>
    <w:rsid w:val="00762809"/>
    <w:rsid w:val="0079558F"/>
    <w:rsid w:val="007B5E6B"/>
    <w:rsid w:val="007F50F4"/>
    <w:rsid w:val="00835FA4"/>
    <w:rsid w:val="008B4BFB"/>
    <w:rsid w:val="00917C4D"/>
    <w:rsid w:val="00955F74"/>
    <w:rsid w:val="00956C2F"/>
    <w:rsid w:val="009D1C7B"/>
    <w:rsid w:val="00A31341"/>
    <w:rsid w:val="00A92E05"/>
    <w:rsid w:val="00AA3CB4"/>
    <w:rsid w:val="00AA592B"/>
    <w:rsid w:val="00AB4606"/>
    <w:rsid w:val="00AB5FB8"/>
    <w:rsid w:val="00C50A60"/>
    <w:rsid w:val="00C84563"/>
    <w:rsid w:val="00CD3EF4"/>
    <w:rsid w:val="00D146D1"/>
    <w:rsid w:val="00D24B19"/>
    <w:rsid w:val="00D253E7"/>
    <w:rsid w:val="00D4542E"/>
    <w:rsid w:val="00D55FFA"/>
    <w:rsid w:val="00D6798D"/>
    <w:rsid w:val="00D77C4D"/>
    <w:rsid w:val="00D94EAD"/>
    <w:rsid w:val="00E55C4C"/>
    <w:rsid w:val="00EB3615"/>
    <w:rsid w:val="00ED4B34"/>
    <w:rsid w:val="00ED7105"/>
    <w:rsid w:val="00EE6C5B"/>
    <w:rsid w:val="00F02E01"/>
    <w:rsid w:val="00F74FAC"/>
    <w:rsid w:val="00F803DE"/>
    <w:rsid w:val="192E4A32"/>
    <w:rsid w:val="217EB64D"/>
    <w:rsid w:val="2B96FE20"/>
    <w:rsid w:val="362F1F8A"/>
    <w:rsid w:val="47FF2943"/>
    <w:rsid w:val="65ABED39"/>
    <w:rsid w:val="708D5109"/>
    <w:rsid w:val="790D4902"/>
    <w:rsid w:val="7D0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A670C"/>
  <w15:chartTrackingRefBased/>
  <w15:docId w15:val="{4EEC6EF1-7E3F-4957-9A1A-24E5212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D84"/>
  </w:style>
  <w:style w:type="paragraph" w:styleId="Zpat">
    <w:name w:val="footer"/>
    <w:basedOn w:val="Normln"/>
    <w:link w:val="Zpat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D84"/>
  </w:style>
  <w:style w:type="table" w:styleId="Mkatabulky">
    <w:name w:val="Table Grid"/>
    <w:basedOn w:val="Normlntabulka"/>
    <w:uiPriority w:val="39"/>
    <w:rsid w:val="006F3DE0"/>
    <w:rPr>
      <w:rFonts w:ascii="Raleway" w:eastAsiaTheme="minorHAnsi" w:hAnsi="Raleway" w:cstheme="minorBidi"/>
      <w:color w:val="000000" w:themeColor="text1"/>
      <w:kern w:val="2"/>
      <w:lang w:eastAsia="en-US"/>
      <w14:ligatures w14:val="standardContextual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osinova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2b7d2-281a-4685-93f7-15f43c2771b7" xsi:nil="true"/>
    <lcf76f155ced4ddcb4097134ff3c332f xmlns="37ab243e-3410-4363-a765-070454c516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D541A48096A46A3E6807FEDAD7171" ma:contentTypeVersion="13" ma:contentTypeDescription="Vytvoří nový dokument" ma:contentTypeScope="" ma:versionID="de800286075032ff081ee29f550d9ab1">
  <xsd:schema xmlns:xsd="http://www.w3.org/2001/XMLSchema" xmlns:xs="http://www.w3.org/2001/XMLSchema" xmlns:p="http://schemas.microsoft.com/office/2006/metadata/properties" xmlns:ns2="37ab243e-3410-4363-a765-070454c516ba" xmlns:ns3="6cc2b7d2-281a-4685-93f7-15f43c2771b7" targetNamespace="http://schemas.microsoft.com/office/2006/metadata/properties" ma:root="true" ma:fieldsID="e277dc4194278f60c4acc040da0b355d" ns2:_="" ns3:_="">
    <xsd:import namespace="37ab243e-3410-4363-a765-070454c516ba"/>
    <xsd:import namespace="6cc2b7d2-281a-4685-93f7-15f43c27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243e-3410-4363-a765-070454c5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b7d2-281a-4685-93f7-15f43c2771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d6d3bf-0d07-4b6e-9d01-092bc4551265}" ma:internalName="TaxCatchAll" ma:showField="CatchAllData" ma:web="6cc2b7d2-281a-4685-93f7-15f43c27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62FB9-28F2-4AE1-87DF-1238AC6D7632}">
  <ds:schemaRefs>
    <ds:schemaRef ds:uri="http://schemas.microsoft.com/office/2006/metadata/properties"/>
    <ds:schemaRef ds:uri="http://schemas.microsoft.com/office/infopath/2007/PartnerControls"/>
    <ds:schemaRef ds:uri="6cc2b7d2-281a-4685-93f7-15f43c2771b7"/>
    <ds:schemaRef ds:uri="37ab243e-3410-4363-a765-070454c516ba"/>
  </ds:schemaRefs>
</ds:datastoreItem>
</file>

<file path=customXml/itemProps2.xml><?xml version="1.0" encoding="utf-8"?>
<ds:datastoreItem xmlns:ds="http://schemas.openxmlformats.org/officeDocument/2006/customXml" ds:itemID="{63DA632C-51C6-4C6C-9D56-EF268CC96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F7CFF-DDE6-4344-BDAA-C9D001712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243e-3410-4363-a765-070454c516ba"/>
    <ds:schemaRef ds:uri="6cc2b7d2-281a-4685-93f7-15f43c27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kosinova_hlavickovy_papir</Template>
  <TotalTime>3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Nakladalová Martina</dc:creator>
  <cp:keywords/>
  <dc:description/>
  <cp:lastModifiedBy>Dominik Vodička (Učitel)</cp:lastModifiedBy>
  <cp:revision>25</cp:revision>
  <cp:lastPrinted>2023-01-18T14:25:00Z</cp:lastPrinted>
  <dcterms:created xsi:type="dcterms:W3CDTF">2023-01-29T20:24:00Z</dcterms:created>
  <dcterms:modified xsi:type="dcterms:W3CDTF">2026-04-13T11:10:00Z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0x010100F4FD541A48096A46A3E6807FEDAD7171</vt:lpwstr>
  </property>
  <property fmtid="{D5CDD505-2E9C-101B-9397-08002B2CF9AE}" pid="3" name="MediaServiceImageTags">
    <vt:lpwstr/>
  </property>
</Properties>
</file>